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13C16DB6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B2EEB">
        <w:t xml:space="preserve">Minutes </w:t>
      </w:r>
    </w:p>
    <w:p w14:paraId="2ABD9192" w14:textId="625BBDC1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Microsoft Teams</w:t>
        </w:r>
      </w:hyperlink>
      <w:r w:rsidR="00B32714">
        <w:rPr>
          <w:rFonts w:ascii="Arial" w:hAnsi="Arial" w:cs="Arial"/>
          <w:sz w:val="32"/>
          <w:szCs w:val="32"/>
        </w:rPr>
        <w:t>,</w:t>
      </w:r>
    </w:p>
    <w:p w14:paraId="3B84290F" w14:textId="464CFDC3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161E45">
        <w:rPr>
          <w:rFonts w:ascii="Arial" w:hAnsi="Arial" w:cs="Arial"/>
          <w:sz w:val="32"/>
          <w:szCs w:val="32"/>
        </w:rPr>
        <w:t>April 14</w:t>
      </w:r>
      <w:r w:rsidR="00161E45" w:rsidRPr="00161E45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0AE893A1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E753FD">
        <w:rPr>
          <w:rFonts w:ascii="Arial" w:eastAsia="Times New Roman" w:hAnsi="Arial" w:cs="Arial"/>
          <w:sz w:val="24"/>
          <w:szCs w:val="24"/>
        </w:rPr>
        <w:t xml:space="preserve"> 11:15 am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20C2CBA8" w:rsidR="00776E94" w:rsidRPr="00972A85" w:rsidRDefault="00161E45" w:rsidP="00A064B4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April 14</w:t>
            </w:r>
            <w:r w:rsidRPr="00161E45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B32714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A064B4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17743007" w:rsidR="00776E94" w:rsidRPr="00972A85" w:rsidRDefault="00E753FD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A064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5F633A48" w:rsidR="00776E94" w:rsidRPr="00972A85" w:rsidRDefault="00E753FD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A064B4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6FD98712" w:rsidR="00776E94" w:rsidRPr="00972A85" w:rsidRDefault="00E753FD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A064B4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510CC1E4" w:rsidR="00776E94" w:rsidRPr="00972A85" w:rsidRDefault="00E753FD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776E94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A064B4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66D33E5F" w:rsidR="002575EC" w:rsidRPr="00972A85" w:rsidRDefault="002575EC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1771992" w:rsidR="002575EC" w:rsidRPr="00972A85" w:rsidRDefault="00E753FD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A064B4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CBFCFC4" w:rsidR="002575EC" w:rsidRPr="00972A85" w:rsidRDefault="00E753FD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A064B4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52848322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601D0F" w:rsidRPr="00E753FD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Noah </w:t>
      </w:r>
      <w:proofErr w:type="spellStart"/>
      <w:r w:rsidR="00601D0F" w:rsidRPr="00E753FD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Edlin</w:t>
      </w:r>
      <w:proofErr w:type="spellEnd"/>
      <w:r w:rsidR="00D7314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D7314F" w:rsidRPr="00E753FD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Kadi</w:t>
      </w:r>
      <w:proofErr w:type="spellEnd"/>
      <w:r w:rsidR="004F6286" w:rsidRPr="00E753FD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724BB2" w:rsidRPr="00E753FD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Darrin </w:t>
      </w:r>
      <w:proofErr w:type="spellStart"/>
      <w:r w:rsidR="00724BB2" w:rsidRPr="00E753FD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Witucki</w:t>
      </w:r>
      <w:proofErr w:type="spellEnd"/>
      <w:r w:rsidR="00161E45">
        <w:rPr>
          <w:rFonts w:ascii="Franklin Gothic Book" w:eastAsia="Times New Roman" w:hAnsi="Franklin Gothic Book" w:cs="Times New Roman"/>
          <w:sz w:val="24"/>
          <w:szCs w:val="24"/>
        </w:rPr>
        <w:t xml:space="preserve">, Zenon </w:t>
      </w:r>
      <w:proofErr w:type="spellStart"/>
      <w:r w:rsidR="00161E45">
        <w:rPr>
          <w:rFonts w:ascii="Franklin Gothic Book" w:eastAsia="Times New Roman" w:hAnsi="Franklin Gothic Book" w:cs="Times New Roman"/>
          <w:sz w:val="24"/>
          <w:szCs w:val="24"/>
        </w:rPr>
        <w:t>Smolarek</w:t>
      </w:r>
      <w:proofErr w:type="spellEnd"/>
      <w:r w:rsidR="00E753FD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E753FD" w:rsidRPr="00E753FD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Benjamin </w:t>
      </w:r>
      <w:proofErr w:type="spellStart"/>
      <w:r w:rsidR="00E753FD" w:rsidRPr="00E753FD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Ebben</w:t>
      </w:r>
      <w:proofErr w:type="spellEnd"/>
      <w:r w:rsidR="00E753FD" w:rsidRPr="00E753FD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,</w:t>
      </w:r>
      <w:r w:rsidR="00E753FD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6E00E9EA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</w:t>
      </w:r>
      <w:r w:rsidR="00E753FD">
        <w:rPr>
          <w:rFonts w:ascii="Franklin Gothic Book" w:eastAsia="Times New Roman" w:hAnsi="Franklin Gothic Book" w:cs="Times New Roman"/>
          <w:sz w:val="24"/>
          <w:szCs w:val="24"/>
        </w:rPr>
        <w:t xml:space="preserve">: Approved 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F9700F0" w14:textId="0ECDC7B2" w:rsidR="00B32714" w:rsidRPr="00E04FED" w:rsidRDefault="00972A85" w:rsidP="00E04FE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5DD8C8E" w14:textId="341A9AB6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discussion</w:t>
      </w:r>
    </w:p>
    <w:p w14:paraId="7BAE16C0" w14:textId="46279D5E" w:rsidR="00E753FD" w:rsidRDefault="00E753FD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Proceed with walk through of campus </w:t>
      </w:r>
    </w:p>
    <w:p w14:paraId="78CD0B91" w14:textId="6AFF8C1B" w:rsidR="00E753FD" w:rsidRDefault="00E753FD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Current estimation $27,000 more than Advanced </w:t>
      </w:r>
    </w:p>
    <w:p w14:paraId="68AEDB92" w14:textId="40D2B703" w:rsidR="00E753FD" w:rsidRDefault="00E753FD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Moving towards 95-gallon bins vs. dumpsters would be better for Earthbound. </w:t>
      </w:r>
    </w:p>
    <w:p w14:paraId="67BFE84B" w14:textId="7BD928CA" w:rsidR="00E753FD" w:rsidRDefault="00E753FD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Reach out to Advanced about bins and compare pricing</w:t>
      </w:r>
    </w:p>
    <w:p w14:paraId="54FEC3D8" w14:textId="4C02D15F" w:rsidR="00E753FD" w:rsidRDefault="00E753FD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If Todd is for walkthrough, that is the next step </w:t>
      </w:r>
    </w:p>
    <w:p w14:paraId="23271A35" w14:textId="4F99BF13" w:rsidR="00E753FD" w:rsidRDefault="00E753FD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How many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95 gallon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bins would replace dumpster? Approx. 9 bins (currently the MSC uses these bins) </w:t>
      </w:r>
    </w:p>
    <w:p w14:paraId="58442939" w14:textId="508E5F5B" w:rsidR="00E753FD" w:rsidRDefault="00E753FD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Darren: If we can find the space for these bins it will save us when it comes to offloading the compost </w:t>
      </w:r>
    </w:p>
    <w:p w14:paraId="00ED0526" w14:textId="3615DBC0" w:rsidR="00E753FD" w:rsidRPr="00E753FD" w:rsidRDefault="00E753FD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95 gallon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bins would an easier option for moving them around</w:t>
      </w:r>
    </w:p>
    <w:p w14:paraId="6A4BAE8A" w14:textId="7F9C3627" w:rsidR="00BB7B8C" w:rsidRDefault="00BB7B8C" w:rsidP="00724BB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 w:rsidR="009922E4">
        <w:rPr>
          <w:rFonts w:ascii="Franklin Gothic Book" w:eastAsia="Times New Roman" w:hAnsi="Franklin Gothic Book" w:cs="Times New Roman"/>
          <w:sz w:val="24"/>
          <w:szCs w:val="24"/>
        </w:rPr>
        <w:t xml:space="preserve"> Project</w:t>
      </w:r>
    </w:p>
    <w:p w14:paraId="26D67B78" w14:textId="646E882C" w:rsidR="00E753FD" w:rsidRDefault="006346E1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E-waste issues, we need to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be in compliance with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7F6AEECD" w14:textId="72D10808" w:rsidR="006346E1" w:rsidRDefault="006346E1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Pull back on the E-waste issues and put in on the waste reduction work group to improve upon the procedure (47) for next year </w:t>
      </w:r>
    </w:p>
    <w:p w14:paraId="582E1AF5" w14:textId="7D35F3D7" w:rsidR="006346E1" w:rsidRDefault="006346E1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New procedure will allow us to have a program for E-Waste and do it more correctly </w:t>
      </w:r>
    </w:p>
    <w:p w14:paraId="19D88C6C" w14:textId="4D0A021C" w:rsidR="006346E1" w:rsidRDefault="006346E1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Kelsea: We will come back with how many bins we will need along with the vinyl on the bins. </w:t>
      </w:r>
    </w:p>
    <w:p w14:paraId="13FFB95A" w14:textId="110316E5" w:rsidR="006346E1" w:rsidRDefault="006346E1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In regards to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Motion, we still need the numbers </w:t>
      </w:r>
    </w:p>
    <w:p w14:paraId="3E92127A" w14:textId="67C56132" w:rsidR="006346E1" w:rsidRDefault="006346E1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Motion to postpone </w:t>
      </w:r>
      <w:r w:rsidRPr="006346E1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approved</w:t>
      </w:r>
    </w:p>
    <w:p w14:paraId="1A2EA3B1" w14:textId="77777777" w:rsidR="006346E1" w:rsidRPr="00724BB2" w:rsidRDefault="006346E1" w:rsidP="00E753F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DC8E239" w14:textId="0A4A7FB1" w:rsidR="009F656B" w:rsidRDefault="009F656B" w:rsidP="00161E4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67115A3A" w14:textId="3CD094B9" w:rsidR="006346E1" w:rsidRDefault="006346E1" w:rsidP="006346E1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Order the</w:t>
      </w:r>
      <w:r w:rsidR="00137A7E">
        <w:rPr>
          <w:rFonts w:ascii="Franklin Gothic Book" w:eastAsia="Times New Roman" w:hAnsi="Franklin Gothic Book" w:cs="Times New Roman"/>
          <w:sz w:val="24"/>
          <w:szCs w:val="24"/>
        </w:rPr>
        <w:t xml:space="preserve">m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over the summer, </w:t>
      </w:r>
      <w:r w:rsidR="00137A7E">
        <w:rPr>
          <w:rFonts w:ascii="Franklin Gothic Book" w:eastAsia="Times New Roman" w:hAnsi="Franklin Gothic Book" w:cs="Times New Roman"/>
          <w:sz w:val="24"/>
          <w:szCs w:val="24"/>
        </w:rPr>
        <w:t xml:space="preserve">so they are here </w:t>
      </w:r>
      <w:r w:rsidR="004076F7">
        <w:rPr>
          <w:rFonts w:ascii="Franklin Gothic Book" w:eastAsia="Times New Roman" w:hAnsi="Franklin Gothic Book" w:cs="Times New Roman"/>
          <w:sz w:val="24"/>
          <w:szCs w:val="24"/>
        </w:rPr>
        <w:t xml:space="preserve">for fall </w:t>
      </w:r>
    </w:p>
    <w:p w14:paraId="28E65074" w14:textId="003C8BF9" w:rsidR="004076F7" w:rsidRDefault="004076F7" w:rsidP="006346E1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Top choice was reusable jute Monster bag </w:t>
      </w:r>
    </w:p>
    <w:p w14:paraId="2DD28E06" w14:textId="0FFCEB5D" w:rsidR="004076F7" w:rsidRDefault="00765E9D" w:rsidP="006346E1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will need to reach out to printing office to see what their pricing might be </w:t>
      </w:r>
    </w:p>
    <w:p w14:paraId="7A807278" w14:textId="41F40600" w:rsidR="00137A7E" w:rsidRPr="00EE1FFF" w:rsidRDefault="00EE1FFF" w:rsidP="00EE1FFF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Write up motion next week</w:t>
      </w:r>
    </w:p>
    <w:p w14:paraId="7DF8AB6C" w14:textId="5FCA2D11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6A2FBC51" w14:textId="1CAF8CC5" w:rsidR="00161E45" w:rsidRDefault="00161E45" w:rsidP="00161E45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Sub-group</w:t>
      </w:r>
    </w:p>
    <w:p w14:paraId="15B81C77" w14:textId="5FEA5A4A" w:rsidR="00516064" w:rsidRDefault="00516064" w:rsidP="00161E45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Email group and set up meeting time </w:t>
      </w:r>
    </w:p>
    <w:p w14:paraId="3C96C185" w14:textId="3C9F825A" w:rsidR="00516064" w:rsidRDefault="00516064" w:rsidP="00161E45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Review documents and discuss </w:t>
      </w:r>
    </w:p>
    <w:p w14:paraId="4E588A2A" w14:textId="345FC7BC" w:rsidR="00516064" w:rsidRDefault="00516064" w:rsidP="00161E45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Green fee policy changes this week and look at the website for next week </w:t>
      </w:r>
    </w:p>
    <w:p w14:paraId="7B2177D4" w14:textId="57B925AE" w:rsidR="00516064" w:rsidRDefault="00E04FED" w:rsidP="00516064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 of Sustainability Council portion of SSA website</w:t>
      </w:r>
    </w:p>
    <w:p w14:paraId="74E771AE" w14:textId="468A8929" w:rsidR="00516064" w:rsidRDefault="00516064" w:rsidP="0051606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Replace basic photos with phots we have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actually taken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over the year </w:t>
      </w:r>
    </w:p>
    <w:p w14:paraId="4BBCC59B" w14:textId="1DDC2BE1" w:rsidR="00516064" w:rsidRDefault="00516064" w:rsidP="0051606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Update verbiage, so it reflects our new policy </w:t>
      </w:r>
    </w:p>
    <w:p w14:paraId="228C28B6" w14:textId="7900096C" w:rsidR="00516064" w:rsidRDefault="00516064" w:rsidP="0051606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Sarah: highlighting projects that we have funded also showing how much money and resources we’ve saved </w:t>
      </w:r>
    </w:p>
    <w:p w14:paraId="4A1F6C50" w14:textId="28B9F172" w:rsidR="00516064" w:rsidRDefault="00516064" w:rsidP="0051606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Picture of the Council, headshots also </w:t>
      </w:r>
    </w:p>
    <w:p w14:paraId="00707537" w14:textId="6B674B9D" w:rsidR="00516064" w:rsidRDefault="00516064" w:rsidP="0051606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2 seats that are open to students </w:t>
      </w:r>
    </w:p>
    <w:p w14:paraId="74CCAB69" w14:textId="40035DD9" w:rsidR="00516064" w:rsidRDefault="00516064" w:rsidP="0051606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Sarah can supply pictures </w:t>
      </w:r>
    </w:p>
    <w:p w14:paraId="5C34250C" w14:textId="4D577E14" w:rsidR="00516064" w:rsidRDefault="00516064" w:rsidP="0051606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Teams account link and upload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pictures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we want to use. </w:t>
      </w:r>
    </w:p>
    <w:p w14:paraId="6D17EBC5" w14:textId="0D1C39BC" w:rsidR="00516064" w:rsidRDefault="00516064" w:rsidP="0051606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want to update the website and the procedure at the same time </w:t>
      </w:r>
    </w:p>
    <w:p w14:paraId="0EDFA7A8" w14:textId="43A3292C" w:rsidR="00516064" w:rsidRPr="00516064" w:rsidRDefault="00516064" w:rsidP="0051606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Put up standing committee videos </w:t>
      </w:r>
    </w:p>
    <w:p w14:paraId="5DDF284D" w14:textId="076DAEF6" w:rsid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15DDB576" w14:textId="1C8D7B15" w:rsidR="00765E9D" w:rsidRDefault="00765E9D" w:rsidP="00765E9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Earth week </w:t>
      </w:r>
      <w:r w:rsidRPr="00765E9D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we have videos ready soon</w:t>
      </w:r>
    </w:p>
    <w:p w14:paraId="7AB78B40" w14:textId="7D2717FC" w:rsidR="00765E9D" w:rsidRDefault="00765E9D" w:rsidP="00765E9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Book and movie recommendation and focus on energy popup and other stuff that we are linking out to pbs </w:t>
      </w:r>
    </w:p>
    <w:p w14:paraId="5FD00C04" w14:textId="2B2180CB" w:rsidR="00765E9D" w:rsidRDefault="00765E9D" w:rsidP="00765E9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Gaylord nelson documentary </w:t>
      </w:r>
    </w:p>
    <w:p w14:paraId="3F56B8B3" w14:textId="33997252" w:rsidR="00765E9D" w:rsidRDefault="00765E9D" w:rsidP="00765E9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Event is launched next week and will have everything done Friday </w:t>
      </w:r>
    </w:p>
    <w:p w14:paraId="47081D6F" w14:textId="20C37E1F" w:rsidR="00765E9D" w:rsidRDefault="00765E9D" w:rsidP="00765E9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/earth/week </w:t>
      </w:r>
    </w:p>
    <w:p w14:paraId="2DB62B60" w14:textId="5908A65C" w:rsidR="00765E9D" w:rsidRDefault="00765E9D" w:rsidP="00765E9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April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22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1970 </w:t>
      </w:r>
    </w:p>
    <w:p w14:paraId="354CC94E" w14:textId="67CAA6B0" w:rsidR="00765E9D" w:rsidRDefault="00765E9D" w:rsidP="00765E9D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2005 from clear lake </w:t>
      </w:r>
    </w:p>
    <w:p w14:paraId="42594EA2" w14:textId="77777777" w:rsidR="00A064B4" w:rsidRDefault="00A064B4" w:rsidP="00A064B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Spring moveout</w:t>
      </w:r>
      <w:r w:rsidRPr="00765E9D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off campus event working with Dunn county transfer station on 29 and a form that people can fill out and say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yes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I have some things to get rid of. </w:t>
      </w:r>
    </w:p>
    <w:p w14:paraId="772A7BC8" w14:textId="77777777" w:rsidR="00A064B4" w:rsidRDefault="00A064B4" w:rsidP="00A064B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Email back saying they can trop off at a specific time </w:t>
      </w:r>
    </w:p>
    <w:p w14:paraId="64699A82" w14:textId="68632C29" w:rsidR="00A064B4" w:rsidRPr="00A064B4" w:rsidRDefault="00A064B4" w:rsidP="00A064B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Ethan uploaded photos of the group picture </w:t>
      </w:r>
    </w:p>
    <w:p w14:paraId="01782A10" w14:textId="3FA205E6" w:rsidR="00D642E9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5C91CB3" w14:textId="2F12162A" w:rsidR="00A064B4" w:rsidRDefault="00A064B4" w:rsidP="00A064B4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Noah: Vote on Thursday </w:t>
      </w:r>
    </w:p>
    <w:p w14:paraId="2865EB15" w14:textId="020586FB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765E9D">
        <w:rPr>
          <w:rFonts w:ascii="Franklin Gothic Book" w:eastAsia="Times New Roman" w:hAnsi="Franklin Gothic Book" w:cs="Times New Roman"/>
          <w:sz w:val="24"/>
          <w:szCs w:val="24"/>
        </w:rPr>
        <w:t xml:space="preserve"> 12:3</w:t>
      </w:r>
      <w:r w:rsidR="00A064B4">
        <w:rPr>
          <w:rFonts w:ascii="Franklin Gothic Book" w:eastAsia="Times New Roman" w:hAnsi="Franklin Gothic Book" w:cs="Times New Roman"/>
          <w:sz w:val="24"/>
          <w:szCs w:val="24"/>
        </w:rPr>
        <w:t>3</w:t>
      </w:r>
      <w:r w:rsidR="00765E9D">
        <w:rPr>
          <w:rFonts w:ascii="Franklin Gothic Book" w:eastAsia="Times New Roman" w:hAnsi="Franklin Gothic Book" w:cs="Times New Roman"/>
          <w:sz w:val="24"/>
          <w:szCs w:val="24"/>
        </w:rPr>
        <w:t xml:space="preserve"> pm 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F035D" w14:textId="77777777" w:rsidR="00755B19" w:rsidRDefault="00755B19" w:rsidP="00D96090">
      <w:pPr>
        <w:spacing w:after="0" w:line="240" w:lineRule="auto"/>
      </w:pPr>
      <w:r>
        <w:separator/>
      </w:r>
    </w:p>
  </w:endnote>
  <w:endnote w:type="continuationSeparator" w:id="0">
    <w:p w14:paraId="184D60AD" w14:textId="77777777" w:rsidR="00755B19" w:rsidRDefault="00755B19" w:rsidP="00D96090">
      <w:pPr>
        <w:spacing w:after="0" w:line="240" w:lineRule="auto"/>
      </w:pPr>
      <w:r>
        <w:continuationSeparator/>
      </w:r>
    </w:p>
  </w:endnote>
  <w:endnote w:type="continuationNotice" w:id="1">
    <w:p w14:paraId="0CD1902B" w14:textId="77777777" w:rsidR="00755B19" w:rsidRDefault="00755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77320" w14:textId="77777777" w:rsidR="00755B19" w:rsidRDefault="00755B19" w:rsidP="00D96090">
      <w:pPr>
        <w:spacing w:after="0" w:line="240" w:lineRule="auto"/>
      </w:pPr>
      <w:r>
        <w:separator/>
      </w:r>
    </w:p>
  </w:footnote>
  <w:footnote w:type="continuationSeparator" w:id="0">
    <w:p w14:paraId="0E2A128E" w14:textId="77777777" w:rsidR="00755B19" w:rsidRDefault="00755B19" w:rsidP="00D96090">
      <w:pPr>
        <w:spacing w:after="0" w:line="240" w:lineRule="auto"/>
      </w:pPr>
      <w:r>
        <w:continuationSeparator/>
      </w:r>
    </w:p>
  </w:footnote>
  <w:footnote w:type="continuationNotice" w:id="1">
    <w:p w14:paraId="1DE76964" w14:textId="77777777" w:rsidR="00755B19" w:rsidRDefault="00755B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E76DF"/>
    <w:multiLevelType w:val="hybridMultilevel"/>
    <w:tmpl w:val="1292B3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CA63450"/>
    <w:multiLevelType w:val="hybridMultilevel"/>
    <w:tmpl w:val="396C3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B64F6"/>
    <w:multiLevelType w:val="hybridMultilevel"/>
    <w:tmpl w:val="282EE22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88C3C61"/>
    <w:multiLevelType w:val="hybridMultilevel"/>
    <w:tmpl w:val="3838069E"/>
    <w:lvl w:ilvl="0" w:tplc="1874883E">
      <w:numFmt w:val="bullet"/>
      <w:lvlText w:val="-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10"/>
  </w:num>
  <w:num w:numId="6">
    <w:abstractNumId w:val="23"/>
  </w:num>
  <w:num w:numId="7">
    <w:abstractNumId w:val="17"/>
  </w:num>
  <w:num w:numId="8">
    <w:abstractNumId w:val="6"/>
  </w:num>
  <w:num w:numId="9">
    <w:abstractNumId w:val="26"/>
  </w:num>
  <w:num w:numId="10">
    <w:abstractNumId w:val="29"/>
  </w:num>
  <w:num w:numId="11">
    <w:abstractNumId w:val="9"/>
  </w:num>
  <w:num w:numId="12">
    <w:abstractNumId w:val="48"/>
  </w:num>
  <w:num w:numId="13">
    <w:abstractNumId w:val="35"/>
  </w:num>
  <w:num w:numId="14">
    <w:abstractNumId w:val="43"/>
  </w:num>
  <w:num w:numId="15">
    <w:abstractNumId w:val="7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31"/>
  </w:num>
  <w:num w:numId="21">
    <w:abstractNumId w:val="36"/>
  </w:num>
  <w:num w:numId="22">
    <w:abstractNumId w:val="24"/>
  </w:num>
  <w:num w:numId="23">
    <w:abstractNumId w:val="27"/>
  </w:num>
  <w:num w:numId="24">
    <w:abstractNumId w:val="40"/>
  </w:num>
  <w:num w:numId="25">
    <w:abstractNumId w:val="18"/>
  </w:num>
  <w:num w:numId="26">
    <w:abstractNumId w:val="13"/>
  </w:num>
  <w:num w:numId="27">
    <w:abstractNumId w:val="39"/>
  </w:num>
  <w:num w:numId="28">
    <w:abstractNumId w:val="0"/>
  </w:num>
  <w:num w:numId="29">
    <w:abstractNumId w:val="2"/>
  </w:num>
  <w:num w:numId="30">
    <w:abstractNumId w:val="25"/>
  </w:num>
  <w:num w:numId="31">
    <w:abstractNumId w:val="44"/>
  </w:num>
  <w:num w:numId="32">
    <w:abstractNumId w:val="16"/>
  </w:num>
  <w:num w:numId="33">
    <w:abstractNumId w:val="41"/>
  </w:num>
  <w:num w:numId="34">
    <w:abstractNumId w:val="22"/>
  </w:num>
  <w:num w:numId="35">
    <w:abstractNumId w:val="3"/>
  </w:num>
  <w:num w:numId="36">
    <w:abstractNumId w:val="42"/>
  </w:num>
  <w:num w:numId="37">
    <w:abstractNumId w:val="20"/>
  </w:num>
  <w:num w:numId="38">
    <w:abstractNumId w:val="32"/>
  </w:num>
  <w:num w:numId="39">
    <w:abstractNumId w:val="21"/>
  </w:num>
  <w:num w:numId="40">
    <w:abstractNumId w:val="30"/>
  </w:num>
  <w:num w:numId="41">
    <w:abstractNumId w:val="45"/>
  </w:num>
  <w:num w:numId="42">
    <w:abstractNumId w:val="12"/>
  </w:num>
  <w:num w:numId="43">
    <w:abstractNumId w:val="5"/>
  </w:num>
  <w:num w:numId="44">
    <w:abstractNumId w:val="11"/>
  </w:num>
  <w:num w:numId="45">
    <w:abstractNumId w:val="33"/>
  </w:num>
  <w:num w:numId="46">
    <w:abstractNumId w:val="47"/>
  </w:num>
  <w:num w:numId="47">
    <w:abstractNumId w:val="34"/>
  </w:num>
  <w:num w:numId="48">
    <w:abstractNumId w:val="8"/>
  </w:num>
  <w:num w:numId="49">
    <w:abstractNumId w:val="37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2NbI0NbUwtTAyMjVV0lEKTi0uzszPAykwqgUAYQ6ZdCwAAAA="/>
  </w:docVars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37A7E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1E4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1AB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13F9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396D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076F7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6064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40BC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46E1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BB2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5B19"/>
    <w:rsid w:val="007579CE"/>
    <w:rsid w:val="00765E9D"/>
    <w:rsid w:val="007668F1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22E4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9F656B"/>
    <w:rsid w:val="00A00CC2"/>
    <w:rsid w:val="00A064B4"/>
    <w:rsid w:val="00A10E74"/>
    <w:rsid w:val="00A13A51"/>
    <w:rsid w:val="00A14C3E"/>
    <w:rsid w:val="00A22A04"/>
    <w:rsid w:val="00A22EC4"/>
    <w:rsid w:val="00A24912"/>
    <w:rsid w:val="00A25425"/>
    <w:rsid w:val="00A30314"/>
    <w:rsid w:val="00A32373"/>
    <w:rsid w:val="00A35DC5"/>
    <w:rsid w:val="00A41778"/>
    <w:rsid w:val="00A42859"/>
    <w:rsid w:val="00A42C59"/>
    <w:rsid w:val="00A52ECC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95F6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2714"/>
    <w:rsid w:val="00B358B0"/>
    <w:rsid w:val="00B45E3A"/>
    <w:rsid w:val="00B55A2C"/>
    <w:rsid w:val="00B66DA9"/>
    <w:rsid w:val="00B726DE"/>
    <w:rsid w:val="00B72A3A"/>
    <w:rsid w:val="00B91E1A"/>
    <w:rsid w:val="00BA3243"/>
    <w:rsid w:val="00BB7B8C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2EEB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1F97"/>
    <w:rsid w:val="00D07512"/>
    <w:rsid w:val="00D07740"/>
    <w:rsid w:val="00D1205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4FED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753FD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0A97"/>
    <w:rsid w:val="00EC43D7"/>
    <w:rsid w:val="00EC54A5"/>
    <w:rsid w:val="00EE1601"/>
    <w:rsid w:val="00EE1FFF"/>
    <w:rsid w:val="00EE38A9"/>
    <w:rsid w:val="00EF340B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6D7D909F-7EA7-4186-88F6-2AEDC8CC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C4157244F324EA5D9310E3FE19C7A" ma:contentTypeVersion="12" ma:contentTypeDescription="Create a new document." ma:contentTypeScope="" ma:versionID="121532ddee9f32c3e078ec6d16a3749b">
  <xsd:schema xmlns:xsd="http://www.w3.org/2001/XMLSchema" xmlns:xs="http://www.w3.org/2001/XMLSchema" xmlns:p="http://schemas.microsoft.com/office/2006/metadata/properties" xmlns:ns2="db84c7de-ea56-469e-ba50-528dfa4af1fd" xmlns:ns3="6fdd7366-75ed-4245-951d-111c5e3ea523" targetNamespace="http://schemas.microsoft.com/office/2006/metadata/properties" ma:root="true" ma:fieldsID="dc0139409f023f3aa222f6380f0c2b37" ns2:_="" ns3:_="">
    <xsd:import namespace="db84c7de-ea56-469e-ba50-528dfa4af1fd"/>
    <xsd:import namespace="6fdd7366-75ed-4245-951d-111c5e3ea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c7de-ea56-469e-ba50-528dfa4af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7366-75ed-4245-951d-111c5e3ea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F356C-6B9C-48AA-A28B-720BA677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4c7de-ea56-469e-ba50-528dfa4af1fd"/>
    <ds:schemaRef ds:uri="6fdd7366-75ed-4245-951d-111c5e3ea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BAD56-EFD8-45F8-A30A-D2A2C6A5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122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3341</CharactersWithSpaces>
  <SharedDoc>false</SharedDoc>
  <HLinks>
    <vt:vector size="6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https://teams.microsoft.com/l/channel/19%3ad4b8c6da87dc4475b1b9ceeac1d2cac3%40thread.tacv2/General?groupId=d0850076-5ef8-4715-b566-f104b5b5ba2f&amp;tenantId=b71a81a3-2f95-4381-9b89-c62343a66052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1</cp:revision>
  <cp:lastPrinted>2017-12-12T17:36:00Z</cp:lastPrinted>
  <dcterms:created xsi:type="dcterms:W3CDTF">2020-04-14T15:52:00Z</dcterms:created>
  <dcterms:modified xsi:type="dcterms:W3CDTF">2020-04-16T12:44:00Z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0x01010086BC4157244F324EA5D9310E3FE19C7A</vt:lpwstr>
  </property>
</Properties>
</file>