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F1AC172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011B59">
        <w:rPr>
          <w:rFonts w:ascii="Arial" w:hAnsi="Arial" w:cs="Arial"/>
          <w:sz w:val="32"/>
          <w:szCs w:val="32"/>
        </w:rPr>
        <w:t>September 30</w:t>
      </w:r>
      <w:r w:rsidR="00011B59" w:rsidRPr="00011B59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4888776" w:rsidR="00776E94" w:rsidRPr="00972A85" w:rsidRDefault="00011B59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30</w:t>
            </w:r>
            <w:r w:rsidRPr="00011B59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163E276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 xml:space="preserve"> Reed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0027A599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Schweitzer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4D9C54F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  <w:r w:rsidR="00011B59">
        <w:rPr>
          <w:rFonts w:ascii="Franklin Gothic Book" w:eastAsia="Times New Roman" w:hAnsi="Franklin Gothic Book" w:cs="Times New Roman"/>
          <w:sz w:val="24"/>
          <w:szCs w:val="24"/>
        </w:rPr>
        <w:t>, Mick Cash, Kate Beaton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C08DE2E" w14:textId="126D442A" w:rsidR="00696835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Carbon Neutral by 2050 push for Menomonie (Kate Beaton)</w:t>
      </w:r>
    </w:p>
    <w:p w14:paraId="04DCCD43" w14:textId="2F0C0387" w:rsidR="00696835" w:rsidRDefault="00696835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Burrito Event Update</w:t>
      </w:r>
    </w:p>
    <w:p w14:paraId="7AF0297B" w14:textId="46F56DD1" w:rsidR="00696835" w:rsidRPr="00696835" w:rsidRDefault="00696835" w:rsidP="0069683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purchase of burritos</w:t>
      </w:r>
      <w:bookmarkStart w:id="0" w:name="_GoBack"/>
      <w:bookmarkEnd w:id="0"/>
    </w:p>
    <w:p w14:paraId="6627BA3A" w14:textId="2119BBC2" w:rsidR="00154A47" w:rsidRPr="00154A47" w:rsidRDefault="00154A47" w:rsidP="00154A4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Precious plastics (Vice-Chair Leonhard) </w:t>
      </w:r>
      <w:hyperlink r:id="rId12" w:history="1">
        <w:r>
          <w:rPr>
            <w:rStyle w:val="Hyperlink"/>
          </w:rPr>
          <w:t>https://preciousplastic.com/en/mission.html</w:t>
        </w:r>
      </w:hyperlink>
    </w:p>
    <w:p w14:paraId="6B296B73" w14:textId="77777777" w:rsidR="00696835" w:rsidRPr="00696835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5770BC">
        <w:rPr>
          <w:rFonts w:ascii="Franklin Gothic Book" w:hAnsi="Franklin Gothic Book"/>
          <w:sz w:val="24"/>
          <w:szCs w:val="24"/>
        </w:rPr>
        <w:lastRenderedPageBreak/>
        <w:t>Additional Site Study funding for bus shelters</w:t>
      </w:r>
    </w:p>
    <w:p w14:paraId="67B2BB74" w14:textId="319CE5D2" w:rsidR="00AC417E" w:rsidRPr="00696835" w:rsidRDefault="00696835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69683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C417E" w:rsidRPr="00696835">
        <w:rPr>
          <w:rFonts w:ascii="Franklin Gothic Book" w:eastAsia="Times New Roman" w:hAnsi="Franklin Gothic Book" w:cs="Times New Roman"/>
          <w:sz w:val="24"/>
          <w:szCs w:val="24"/>
        </w:rPr>
        <w:t>“eco products” at Stout (Vice-Chair Leonhard)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4F13" w14:textId="77777777" w:rsidR="00D8580A" w:rsidRDefault="00D8580A" w:rsidP="00D96090">
      <w:pPr>
        <w:spacing w:after="0" w:line="240" w:lineRule="auto"/>
      </w:pPr>
      <w:r>
        <w:separator/>
      </w:r>
    </w:p>
  </w:endnote>
  <w:endnote w:type="continuationSeparator" w:id="0">
    <w:p w14:paraId="3F9DD859" w14:textId="77777777" w:rsidR="00D8580A" w:rsidRDefault="00D8580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9B57" w14:textId="77777777" w:rsidR="00D8580A" w:rsidRDefault="00D8580A" w:rsidP="00D96090">
      <w:pPr>
        <w:spacing w:after="0" w:line="240" w:lineRule="auto"/>
      </w:pPr>
      <w:r>
        <w:separator/>
      </w:r>
    </w:p>
  </w:footnote>
  <w:footnote w:type="continuationSeparator" w:id="0">
    <w:p w14:paraId="08504B16" w14:textId="77777777" w:rsidR="00D8580A" w:rsidRDefault="00D8580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35"/>
  </w:num>
  <w:num w:numId="13">
    <w:abstractNumId w:val="26"/>
  </w:num>
  <w:num w:numId="14">
    <w:abstractNumId w:val="32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3"/>
  </w:num>
  <w:num w:numId="20">
    <w:abstractNumId w:val="25"/>
  </w:num>
  <w:num w:numId="21">
    <w:abstractNumId w:val="27"/>
  </w:num>
  <w:num w:numId="22">
    <w:abstractNumId w:val="19"/>
  </w:num>
  <w:num w:numId="23">
    <w:abstractNumId w:val="22"/>
  </w:num>
  <w:num w:numId="24">
    <w:abstractNumId w:val="29"/>
  </w:num>
  <w:num w:numId="25">
    <w:abstractNumId w:val="15"/>
  </w:num>
  <w:num w:numId="26">
    <w:abstractNumId w:val="9"/>
  </w:num>
  <w:num w:numId="27">
    <w:abstractNumId w:val="28"/>
  </w:num>
  <w:num w:numId="28">
    <w:abstractNumId w:val="0"/>
  </w:num>
  <w:num w:numId="29">
    <w:abstractNumId w:val="2"/>
  </w:num>
  <w:num w:numId="30">
    <w:abstractNumId w:val="20"/>
  </w:num>
  <w:num w:numId="31">
    <w:abstractNumId w:val="33"/>
  </w:num>
  <w:num w:numId="32">
    <w:abstractNumId w:val="13"/>
  </w:num>
  <w:num w:numId="33">
    <w:abstractNumId w:val="30"/>
  </w:num>
  <w:num w:numId="34">
    <w:abstractNumId w:val="17"/>
  </w:num>
  <w:num w:numId="35">
    <w:abstractNumId w:val="3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ciousplastic.com/en/missio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D468-33E4-498A-AC04-711A5F9C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</Template>
  <TotalTime>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7</cp:revision>
  <cp:lastPrinted>2017-12-12T17:36:00Z</cp:lastPrinted>
  <dcterms:created xsi:type="dcterms:W3CDTF">2019-09-25T20:45:00Z</dcterms:created>
  <dcterms:modified xsi:type="dcterms:W3CDTF">2019-09-29T15:06:00Z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