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60E55DC5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4207D">
        <w:t xml:space="preserve">Minutes </w:t>
      </w:r>
      <w:bookmarkStart w:id="0" w:name="_GoBack"/>
      <w:bookmarkEnd w:id="0"/>
    </w:p>
    <w:p w14:paraId="345DA1A2" w14:textId="4EF2109F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BA3243">
        <w:rPr>
          <w:rFonts w:ascii="Arial" w:hAnsi="Arial" w:cs="Arial"/>
          <w:sz w:val="32"/>
          <w:szCs w:val="32"/>
        </w:rPr>
        <w:t>Badger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246535DB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391CA7">
        <w:rPr>
          <w:rFonts w:ascii="Arial" w:hAnsi="Arial" w:cs="Arial"/>
          <w:sz w:val="32"/>
          <w:szCs w:val="32"/>
        </w:rPr>
        <w:t>1</w:t>
      </w:r>
      <w:r w:rsidR="00D7314F">
        <w:rPr>
          <w:rFonts w:ascii="Arial" w:hAnsi="Arial" w:cs="Arial"/>
          <w:sz w:val="32"/>
          <w:szCs w:val="32"/>
        </w:rPr>
        <w:t>8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1DD505F3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  <w:r w:rsidR="00C6025A">
        <w:rPr>
          <w:rFonts w:ascii="Arial" w:eastAsia="Times New Roman" w:hAnsi="Arial" w:cs="Arial"/>
          <w:sz w:val="24"/>
          <w:szCs w:val="24"/>
        </w:rPr>
        <w:t xml:space="preserve"> 11:15 pm 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576BBB7" w:rsidR="00776E94" w:rsidRPr="00972A85" w:rsidRDefault="00007CE3" w:rsidP="0068261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391CA7">
              <w:rPr>
                <w:rFonts w:ascii="Arial" w:eastAsia="Times New Roman" w:hAnsi="Arial" w:cs="Arial"/>
                <w:b/>
                <w:bCs/>
                <w:sz w:val="24"/>
              </w:rPr>
              <w:t>1</w:t>
            </w:r>
            <w:r w:rsidR="00D7314F">
              <w:rPr>
                <w:rFonts w:ascii="Arial" w:eastAsia="Times New Roman" w:hAnsi="Arial" w:cs="Arial"/>
                <w:b/>
                <w:bCs/>
                <w:sz w:val="24"/>
              </w:rPr>
              <w:t>8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68261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35F1FBE4" w:rsidR="00776E94" w:rsidRPr="00972A85" w:rsidRDefault="00C6025A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6826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1F591B51" w:rsidR="00776E94" w:rsidRPr="00972A85" w:rsidRDefault="00C6025A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68261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879C2D3" w:rsidR="00776E94" w:rsidRPr="00972A85" w:rsidRDefault="00C6025A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68261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263FCEAD" w:rsidR="00776E94" w:rsidRPr="00972A85" w:rsidRDefault="00C6025A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68261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8E880A9" w:rsidR="002575EC" w:rsidRPr="00972A85" w:rsidRDefault="00C6025A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68261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0A9CCDFB" w:rsidR="002575EC" w:rsidRPr="00972A85" w:rsidRDefault="00C6025A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68261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02D5329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01093E9A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C6025A">
        <w:rPr>
          <w:rFonts w:ascii="Franklin Gothic Book" w:eastAsia="Times New Roman" w:hAnsi="Franklin Gothic Book" w:cs="Times New Roman"/>
          <w:sz w:val="24"/>
          <w:szCs w:val="24"/>
        </w:rPr>
        <w:t xml:space="preserve"> 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7DC2C445" w14:textId="07F18CC8" w:rsidR="00C6025A" w:rsidRDefault="00D7314F" w:rsidP="00C6025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Diverse food options in Dining</w:t>
      </w:r>
    </w:p>
    <w:p w14:paraId="58B29385" w14:textId="131AC680" w:rsidR="00C6025A" w:rsidRDefault="00C6025A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More inclusive diet range </w:t>
      </w:r>
    </w:p>
    <w:p w14:paraId="053DE556" w14:textId="1C0C074B" w:rsidR="00C6025A" w:rsidRDefault="00C6025A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Healthy options and local options </w:t>
      </w:r>
    </w:p>
    <w:p w14:paraId="14808AC9" w14:textId="553B9AF2" w:rsidR="00C6025A" w:rsidRDefault="00C6025A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Protein, vegan, cultural options </w:t>
      </w:r>
    </w:p>
    <w:p w14:paraId="6AB4216F" w14:textId="374B2FD4" w:rsidR="00C6025A" w:rsidRDefault="00C6025A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Meatless Monday campaign. </w:t>
      </w:r>
    </w:p>
    <w:p w14:paraId="5A769D53" w14:textId="3F670172" w:rsidR="00C6025A" w:rsidRDefault="00C6025A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Define what is local options, and track the progress </w:t>
      </w:r>
    </w:p>
    <w:p w14:paraId="57AAD3EF" w14:textId="077A8CB7" w:rsidR="00C6025A" w:rsidRDefault="00C411F4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Purchasing locally, </w:t>
      </w:r>
      <w:r w:rsidR="00C6025A">
        <w:rPr>
          <w:rFonts w:ascii="Franklin Gothic Book" w:eastAsia="Times New Roman" w:hAnsi="Franklin Gothic Book" w:cs="Times New Roman"/>
          <w:sz w:val="24"/>
          <w:szCs w:val="24"/>
        </w:rPr>
        <w:t>Fair trade options: Coffee, bananas, tea, chocolate, fish</w:t>
      </w:r>
    </w:p>
    <w:p w14:paraId="6DAF57F0" w14:textId="4B3E682B" w:rsidR="00C6025A" w:rsidRDefault="00C6025A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C6025A">
        <w:rPr>
          <w:rFonts w:ascii="Franklin Gothic Book" w:eastAsia="Times New Roman" w:hAnsi="Franklin Gothic Book" w:cs="Times New Roman"/>
          <w:sz w:val="24"/>
          <w:szCs w:val="24"/>
        </w:rPr>
        <w:t>Witching veggie cup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dip to hummus </w:t>
      </w:r>
    </w:p>
    <w:p w14:paraId="342F0407" w14:textId="3CD8564F" w:rsidR="00C6025A" w:rsidRDefault="00C6025A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Nicolas, Kelsey, Brandon, </w:t>
      </w:r>
      <w:r w:rsidR="00C411F4">
        <w:rPr>
          <w:rFonts w:ascii="Franklin Gothic Book" w:eastAsia="Times New Roman" w:hAnsi="Franklin Gothic Book" w:cs="Times New Roman"/>
          <w:sz w:val="24"/>
          <w:szCs w:val="24"/>
        </w:rPr>
        <w:t xml:space="preserve">dinning community (Justin) and </w:t>
      </w:r>
      <w:proofErr w:type="spellStart"/>
      <w:r w:rsidR="00C411F4">
        <w:rPr>
          <w:rFonts w:ascii="Franklin Gothic Book" w:eastAsia="Times New Roman" w:hAnsi="Franklin Gothic Book" w:cs="Times New Roman"/>
          <w:sz w:val="24"/>
          <w:szCs w:val="24"/>
        </w:rPr>
        <w:t>Schwitzer</w:t>
      </w:r>
      <w:proofErr w:type="spellEnd"/>
      <w:r w:rsidR="00C411F4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5273F907" w14:textId="6320D945" w:rsidR="00C411F4" w:rsidRDefault="00C411F4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What’s the next step in pushing this with dinning, and have Brandon and Director Roberts host another listening session?  </w:t>
      </w:r>
    </w:p>
    <w:p w14:paraId="1CCC0BB5" w14:textId="53790940" w:rsidR="00C411F4" w:rsidRDefault="00C411F4" w:rsidP="00C6025A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Stars assessment now being handled by Justin </w:t>
      </w:r>
    </w:p>
    <w:p w14:paraId="7BC5E276" w14:textId="77777777" w:rsidR="008440BF" w:rsidRDefault="00C411F4" w:rsidP="00C411F4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Advisor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will send out Stars assessment</w:t>
      </w:r>
    </w:p>
    <w:p w14:paraId="5DD4839B" w14:textId="43C75EA6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and off-campus composting</w:t>
      </w:r>
    </w:p>
    <w:p w14:paraId="5286DC9F" w14:textId="4B246182" w:rsidR="00C411F4" w:rsidRDefault="008440BF" w:rsidP="008440B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EBC </w:t>
      </w:r>
      <w:r w:rsidRPr="008440BF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work with Co-Op to have a drop off point for students </w:t>
      </w:r>
    </w:p>
    <w:p w14:paraId="4DBDA279" w14:textId="14DAB497" w:rsidR="008440BF" w:rsidRDefault="008440BF" w:rsidP="008440B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large number of students needed, and costs. </w:t>
      </w:r>
    </w:p>
    <w:p w14:paraId="736A0CDA" w14:textId="628564C2" w:rsidR="008440BF" w:rsidRDefault="008440BF" w:rsidP="008440B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Have a drop off point is key.</w:t>
      </w:r>
    </w:p>
    <w:p w14:paraId="32775838" w14:textId="723C3DA7" w:rsidR="00E109F3" w:rsidRDefault="00E109F3" w:rsidP="008440B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Waiting to see who gets the bid, going to have </w:t>
      </w:r>
    </w:p>
    <w:p w14:paraId="0C162E3A" w14:textId="65EB5C39" w:rsidR="00E109F3" w:rsidRDefault="00E109F3" w:rsidP="008440B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Resolution, </w:t>
      </w:r>
    </w:p>
    <w:p w14:paraId="412168E9" w14:textId="22925D93" w:rsidR="00E109F3" w:rsidRDefault="00E109F3" w:rsidP="008440B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Kelsey is mentioning composting to Co-Op </w:t>
      </w:r>
    </w:p>
    <w:p w14:paraId="388E3749" w14:textId="77777777" w:rsidR="00E109F3" w:rsidRDefault="00E109F3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Turn into resolution. </w:t>
      </w:r>
    </w:p>
    <w:p w14:paraId="42EBBEC4" w14:textId="77777777" w:rsidR="00E109F3" w:rsidRDefault="00E109F3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support earthbound by Jacob</w:t>
      </w:r>
    </w:p>
    <w:p w14:paraId="641C9BB4" w14:textId="47C6C766" w:rsidR="00E109F3" w:rsidRPr="00E109F3" w:rsidRDefault="00E109F3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Moved by Leonhard and Seconded by Schweitzer </w:t>
      </w:r>
    </w:p>
    <w:p w14:paraId="429091F8" w14:textId="2FDC68BA" w:rsidR="00867A4F" w:rsidRDefault="00867A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NAC/AFS Aquarium (Noah)</w:t>
      </w:r>
    </w:p>
    <w:p w14:paraId="35AA64CA" w14:textId="0D042FAC" w:rsidR="00E109F3" w:rsidRDefault="00E109F3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FAC funding</w:t>
      </w:r>
      <w:r w:rsidR="00A566FE">
        <w:rPr>
          <w:rFonts w:ascii="Franklin Gothic Book" w:eastAsia="Times New Roman" w:hAnsi="Franklin Gothic Book" w:cs="Times New Roman"/>
          <w:sz w:val="24"/>
          <w:szCs w:val="24"/>
        </w:rPr>
        <w:t xml:space="preserve"> possible </w:t>
      </w:r>
    </w:p>
    <w:p w14:paraId="23ACDF8B" w14:textId="503FB60C" w:rsidR="00E109F3" w:rsidRDefault="00E109F3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Having hard time finding it in green fee</w:t>
      </w:r>
    </w:p>
    <w:p w14:paraId="3737BB35" w14:textId="4F43C966" w:rsidR="00E109F3" w:rsidRDefault="00A566FE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Jarvis 147, building supervisor permission </w:t>
      </w:r>
    </w:p>
    <w:p w14:paraId="7692405B" w14:textId="66BF258F" w:rsidR="00A566FE" w:rsidRDefault="00A566FE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want to provide support but at this time the project does not fulfill green fee policy </w:t>
      </w:r>
    </w:p>
    <w:p w14:paraId="4E10D75C" w14:textId="6EC61A0F" w:rsidR="00A566FE" w:rsidRPr="00D7314F" w:rsidRDefault="00A566FE" w:rsidP="00E109F3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Project is going to look for other funding options </w:t>
      </w:r>
    </w:p>
    <w:p w14:paraId="643CBE8B" w14:textId="40E297F4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Choir Concert April 17</w:t>
      </w:r>
      <w:r w:rsidRPr="00D7314F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(Vice Chair Leonhard)</w:t>
      </w:r>
    </w:p>
    <w:p w14:paraId="4FEC31B3" w14:textId="54647BDB" w:rsidR="00A566F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Ethan Reed would like to do the talking </w:t>
      </w:r>
    </w:p>
    <w:p w14:paraId="2DF0633E" w14:textId="5C9CEDEB" w:rsidR="001218C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Sustainability office, </w:t>
      </w:r>
    </w:p>
    <w:p w14:paraId="0B60287E" w14:textId="6B70359B" w:rsidR="001218C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Interactive game to show people </w:t>
      </w:r>
    </w:p>
    <w:p w14:paraId="4BE0E07D" w14:textId="5CD628AD" w:rsidR="001218CE" w:rsidRPr="001218C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Tonight, unscheduled open form, interested in participating </w:t>
      </w:r>
    </w:p>
    <w:p w14:paraId="29BA3FCF" w14:textId="1EE35D60" w:rsidR="001218C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Reach out to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Schwitzer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1381EE44" w14:textId="0FC16025" w:rsidR="001218C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Reach out to Sustainability office, choir director, and students doing projects. </w:t>
      </w:r>
    </w:p>
    <w:p w14:paraId="089223F1" w14:textId="03E13194" w:rsidR="001218C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Our savior Lutheran church </w:t>
      </w:r>
    </w:p>
    <w:p w14:paraId="7137BE93" w14:textId="77777777" w:rsidR="001218CE" w:rsidRDefault="001218CE" w:rsidP="001218CE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ABF7DE" w14:textId="0296F602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Strike (Vice Chair Leonhard)</w:t>
      </w:r>
    </w:p>
    <w:p w14:paraId="7B990614" w14:textId="3C800988" w:rsidR="008765AB" w:rsidRPr="008765AB" w:rsidRDefault="008765AB" w:rsidP="008765AB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Shared link for event project look at spreadsheet </w:t>
      </w:r>
    </w:p>
    <w:p w14:paraId="5B9266A4" w14:textId="16FA76F5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Collab with CCM, clean up event (Vice Chair Leonhard)</w:t>
      </w:r>
    </w:p>
    <w:p w14:paraId="21B25299" w14:textId="257AD293" w:rsidR="008765AB" w:rsidRDefault="008765AB" w:rsidP="008765AB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Interested in collaborating</w:t>
      </w:r>
    </w:p>
    <w:p w14:paraId="73ED09BF" w14:textId="77913D54" w:rsidR="008765AB" w:rsidRDefault="008765AB" w:rsidP="008765AB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Reach student or leader </w:t>
      </w:r>
    </w:p>
    <w:p w14:paraId="19EAB53B" w14:textId="54D19DCD" w:rsidR="00925E40" w:rsidRDefault="00925E40" w:rsidP="008765AB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of Greek life </w:t>
      </w:r>
    </w:p>
    <w:p w14:paraId="089F91E0" w14:textId="290EB728" w:rsidR="00925E40" w:rsidRDefault="00925E40" w:rsidP="008765AB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Date and logistics </w:t>
      </w:r>
    </w:p>
    <w:p w14:paraId="34954330" w14:textId="6B9013FC" w:rsidR="00925E40" w:rsidRDefault="00925E40" w:rsidP="008765AB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Specialized bags for waste </w:t>
      </w:r>
    </w:p>
    <w:p w14:paraId="115BA01D" w14:textId="1FBE20F7" w:rsidR="00925E40" w:rsidRDefault="00925E40" w:rsidP="008765AB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Pay special attention around student Center </w:t>
      </w:r>
    </w:p>
    <w:p w14:paraId="0BB04A54" w14:textId="63E4E5B8" w:rsidR="00925E40" w:rsidRP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Get bags from Darren </w:t>
      </w:r>
    </w:p>
    <w:p w14:paraId="4105C478" w14:textId="2A6B900D" w:rsidR="00925E40" w:rsidRDefault="00D7314F" w:rsidP="00925E40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Reusable bags for SC (Vice Chair Leonhard)</w:t>
      </w:r>
    </w:p>
    <w:p w14:paraId="7B8213B8" w14:textId="37D004ED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 fair </w:t>
      </w:r>
      <w:r w:rsidRPr="00925E40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give bags away </w:t>
      </w:r>
    </w:p>
    <w:p w14:paraId="4259C80C" w14:textId="5E91339D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Standard template for ordering bags </w:t>
      </w:r>
    </w:p>
    <w:p w14:paraId="486A4338" w14:textId="77777777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Promotional products though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jonhnshon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field house </w:t>
      </w:r>
    </w:p>
    <w:p w14:paraId="0803EFBC" w14:textId="2C06E99D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Visdeo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O</w:t>
      </w:r>
      <w:r w:rsidRPr="00925E40">
        <w:rPr>
          <w:rFonts w:ascii="Franklin Gothic Book" w:eastAsia="Times New Roman" w:hAnsi="Franklin Gothic Book" w:cs="Times New Roman"/>
          <w:sz w:val="24"/>
          <w:szCs w:val="24"/>
        </w:rPr>
        <w:t xml:space="preserve">r initiatives on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campus </w:t>
      </w:r>
    </w:p>
    <w:p w14:paraId="203CED4D" w14:textId="000C02B2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Branding </w:t>
      </w:r>
      <w:r w:rsidRPr="00925E40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look at our logo, </w:t>
      </w:r>
    </w:p>
    <w:p w14:paraId="67D0121F" w14:textId="469C465E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Reuse refuse </w:t>
      </w:r>
    </w:p>
    <w:p w14:paraId="74445A3D" w14:textId="33911B03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into </w:t>
      </w:r>
    </w:p>
    <w:p w14:paraId="60C61C3A" w14:textId="5D5EE1C4" w:rsid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Reusable s</w:t>
      </w:r>
      <w:r w:rsidR="00682611">
        <w:rPr>
          <w:rFonts w:ascii="Franklin Gothic Book" w:eastAsia="Times New Roman" w:hAnsi="Franklin Gothic Book" w:cs="Times New Roman"/>
          <w:sz w:val="24"/>
          <w:szCs w:val="24"/>
        </w:rPr>
        <w:t>t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raws </w:t>
      </w:r>
    </w:p>
    <w:p w14:paraId="0156FD90" w14:textId="29E454B2" w:rsidR="00682611" w:rsidRPr="00682611" w:rsidRDefault="00682611" w:rsidP="00682611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How do we want to promote these products </w:t>
      </w:r>
    </w:p>
    <w:p w14:paraId="544C3210" w14:textId="77777777" w:rsidR="00925E40" w:rsidRPr="00925E40" w:rsidRDefault="00925E40" w:rsidP="00925E40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DDF284D" w14:textId="59FCDC72" w:rsidR="00D7314F" w:rsidRP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81F041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682611">
        <w:rPr>
          <w:rFonts w:ascii="Franklin Gothic Book" w:eastAsia="Times New Roman" w:hAnsi="Franklin Gothic Book" w:cs="Times New Roman"/>
          <w:sz w:val="24"/>
          <w:szCs w:val="24"/>
        </w:rPr>
        <w:t xml:space="preserve"> 12:48 pm 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CC46" w14:textId="77777777" w:rsidR="00A318B4" w:rsidRDefault="00A318B4" w:rsidP="00D96090">
      <w:pPr>
        <w:spacing w:after="0" w:line="240" w:lineRule="auto"/>
      </w:pPr>
      <w:r>
        <w:separator/>
      </w:r>
    </w:p>
  </w:endnote>
  <w:endnote w:type="continuationSeparator" w:id="0">
    <w:p w14:paraId="7B690188" w14:textId="77777777" w:rsidR="00A318B4" w:rsidRDefault="00A318B4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682611" w:rsidRPr="001A308F" w:rsidRDefault="0068261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682611" w:rsidRDefault="00682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682611" w:rsidRPr="001A308F" w:rsidRDefault="00682611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682611" w:rsidRPr="001A308F" w:rsidRDefault="00682611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7713" w14:textId="77777777" w:rsidR="00A318B4" w:rsidRDefault="00A318B4" w:rsidP="00D96090">
      <w:pPr>
        <w:spacing w:after="0" w:line="240" w:lineRule="auto"/>
      </w:pPr>
      <w:r>
        <w:separator/>
      </w:r>
    </w:p>
  </w:footnote>
  <w:footnote w:type="continuationSeparator" w:id="0">
    <w:p w14:paraId="27FAFC11" w14:textId="77777777" w:rsidR="00A318B4" w:rsidRDefault="00A318B4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682611" w:rsidRDefault="00682611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0E43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A3C70"/>
    <w:multiLevelType w:val="hybridMultilevel"/>
    <w:tmpl w:val="3B848024"/>
    <w:lvl w:ilvl="0" w:tplc="84509B2A">
      <w:start w:val="13"/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9"/>
  </w:num>
  <w:num w:numId="6">
    <w:abstractNumId w:val="21"/>
  </w:num>
  <w:num w:numId="7">
    <w:abstractNumId w:val="15"/>
  </w:num>
  <w:num w:numId="8">
    <w:abstractNumId w:val="5"/>
  </w:num>
  <w:num w:numId="9">
    <w:abstractNumId w:val="24"/>
  </w:num>
  <w:num w:numId="10">
    <w:abstractNumId w:val="27"/>
  </w:num>
  <w:num w:numId="11">
    <w:abstractNumId w:val="8"/>
  </w:num>
  <w:num w:numId="12">
    <w:abstractNumId w:val="41"/>
  </w:num>
  <w:num w:numId="13">
    <w:abstractNumId w:val="31"/>
  </w:num>
  <w:num w:numId="14">
    <w:abstractNumId w:val="37"/>
  </w:num>
  <w:num w:numId="15">
    <w:abstractNumId w:val="6"/>
  </w:num>
  <w:num w:numId="16">
    <w:abstractNumId w:val="17"/>
  </w:num>
  <w:num w:numId="17">
    <w:abstractNumId w:val="12"/>
  </w:num>
  <w:num w:numId="18">
    <w:abstractNumId w:val="1"/>
  </w:num>
  <w:num w:numId="19">
    <w:abstractNumId w:val="26"/>
  </w:num>
  <w:num w:numId="20">
    <w:abstractNumId w:val="29"/>
  </w:num>
  <w:num w:numId="21">
    <w:abstractNumId w:val="32"/>
  </w:num>
  <w:num w:numId="22">
    <w:abstractNumId w:val="22"/>
  </w:num>
  <w:num w:numId="23">
    <w:abstractNumId w:val="25"/>
  </w:num>
  <w:num w:numId="24">
    <w:abstractNumId w:val="34"/>
  </w:num>
  <w:num w:numId="25">
    <w:abstractNumId w:val="16"/>
  </w:num>
  <w:num w:numId="26">
    <w:abstractNumId w:val="11"/>
  </w:num>
  <w:num w:numId="27">
    <w:abstractNumId w:val="33"/>
  </w:num>
  <w:num w:numId="28">
    <w:abstractNumId w:val="0"/>
  </w:num>
  <w:num w:numId="29">
    <w:abstractNumId w:val="2"/>
  </w:num>
  <w:num w:numId="30">
    <w:abstractNumId w:val="23"/>
  </w:num>
  <w:num w:numId="31">
    <w:abstractNumId w:val="38"/>
  </w:num>
  <w:num w:numId="32">
    <w:abstractNumId w:val="14"/>
  </w:num>
  <w:num w:numId="33">
    <w:abstractNumId w:val="35"/>
  </w:num>
  <w:num w:numId="34">
    <w:abstractNumId w:val="20"/>
  </w:num>
  <w:num w:numId="35">
    <w:abstractNumId w:val="3"/>
  </w:num>
  <w:num w:numId="36">
    <w:abstractNumId w:val="36"/>
  </w:num>
  <w:num w:numId="37">
    <w:abstractNumId w:val="18"/>
  </w:num>
  <w:num w:numId="38">
    <w:abstractNumId w:val="30"/>
  </w:num>
  <w:num w:numId="39">
    <w:abstractNumId w:val="19"/>
  </w:num>
  <w:num w:numId="40">
    <w:abstractNumId w:val="28"/>
  </w:num>
  <w:num w:numId="41">
    <w:abstractNumId w:val="39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4EDE"/>
    <w:rsid w:val="000E64B5"/>
    <w:rsid w:val="000E71C0"/>
    <w:rsid w:val="000F0053"/>
    <w:rsid w:val="000F4B23"/>
    <w:rsid w:val="000F5F74"/>
    <w:rsid w:val="001003A2"/>
    <w:rsid w:val="0010305C"/>
    <w:rsid w:val="001218CE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1D0F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82611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0BF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5AB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25E40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18B4"/>
    <w:rsid w:val="00A32373"/>
    <w:rsid w:val="00A35DC5"/>
    <w:rsid w:val="00A42859"/>
    <w:rsid w:val="00A42C59"/>
    <w:rsid w:val="00A540F8"/>
    <w:rsid w:val="00A566FE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11F4"/>
    <w:rsid w:val="00C4207D"/>
    <w:rsid w:val="00C44CEC"/>
    <w:rsid w:val="00C46800"/>
    <w:rsid w:val="00C47C13"/>
    <w:rsid w:val="00C6025A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5879"/>
    <w:rsid w:val="00CB7C55"/>
    <w:rsid w:val="00CB7C7D"/>
    <w:rsid w:val="00CC203C"/>
    <w:rsid w:val="00CC3793"/>
    <w:rsid w:val="00CC691C"/>
    <w:rsid w:val="00CD00A3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09F3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ae4f201bdde85ea262c590ca074ea5df">
  <xsd:schema xmlns:xsd="http://www.w3.org/2001/XMLSchema" xmlns:xs="http://www.w3.org/2001/XMLSchema" xmlns:p="http://schemas.microsoft.com/office/2006/metadata/properties" xmlns:ns3="393e2efd-a4fd-42b6-9eae-3a767ce4c826" xmlns:ns4="a56c233f-b4ea-44f7-920f-748d5993875e" targetNamespace="http://schemas.microsoft.com/office/2006/metadata/properties" ma:root="true" ma:fieldsID="654ccce4addbac8155403f5109833952" ns3:_="" ns4:_="">
    <xsd:import namespace="393e2efd-a4fd-42b6-9eae-3a767ce4c826"/>
    <xsd:import namespace="a56c233f-b4ea-44f7-920f-748d59938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52467-9945-4C4F-BAF9-A06782AD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e2efd-a4fd-42b6-9eae-3a767ce4c826"/>
    <ds:schemaRef ds:uri="a56c233f-b4ea-44f7-920f-748d5993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423D5-0A74-403C-BC2D-887710CA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218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4</cp:revision>
  <cp:lastPrinted>2017-12-12T17:36:00Z</cp:lastPrinted>
  <dcterms:created xsi:type="dcterms:W3CDTF">2020-02-19T00:29:00Z</dcterms:created>
  <dcterms:modified xsi:type="dcterms:W3CDTF">2020-02-21T17:17:00Z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