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50CF3DF5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7091F11B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4C3DEE">
        <w:rPr>
          <w:rFonts w:ascii="Arial" w:hAnsi="Arial" w:cs="Arial"/>
          <w:sz w:val="32"/>
          <w:szCs w:val="32"/>
        </w:rPr>
        <w:t>December</w:t>
      </w:r>
      <w:r w:rsidR="00440492">
        <w:rPr>
          <w:rFonts w:ascii="Arial" w:hAnsi="Arial" w:cs="Arial"/>
          <w:sz w:val="32"/>
          <w:szCs w:val="32"/>
        </w:rPr>
        <w:t xml:space="preserve"> </w:t>
      </w:r>
      <w:r w:rsidR="00422401">
        <w:rPr>
          <w:rFonts w:ascii="Arial" w:hAnsi="Arial" w:cs="Arial"/>
          <w:sz w:val="32"/>
          <w:szCs w:val="32"/>
        </w:rPr>
        <w:t>16</w:t>
      </w:r>
      <w:r w:rsidR="00440492" w:rsidRPr="00440492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77E90E4" w:rsidR="00776E94" w:rsidRPr="00972A85" w:rsidRDefault="004C3DE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Dec </w:t>
            </w:r>
            <w:r w:rsidR="00422401">
              <w:rPr>
                <w:rFonts w:ascii="Arial" w:eastAsia="Times New Roman" w:hAnsi="Arial" w:cs="Arial"/>
                <w:b/>
                <w:bCs/>
                <w:sz w:val="24"/>
              </w:rPr>
              <w:t>16</w:t>
            </w:r>
            <w:r w:rsidR="00440492" w:rsidRPr="00440492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FF521B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681B06F7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0C4238D7" w14:textId="47598CF3" w:rsidR="00BF55E7" w:rsidRDefault="006C0FA5" w:rsidP="006C0FA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Proposed projects</w:t>
      </w:r>
    </w:p>
    <w:p w14:paraId="518119E6" w14:textId="5C64DE35" w:rsidR="006C0FA5" w:rsidRDefault="006C0FA5" w:rsidP="006C0FA5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MSC LED project</w:t>
      </w:r>
    </w:p>
    <w:p w14:paraId="63997A9B" w14:textId="0081D08F" w:rsidR="006C0FA5" w:rsidRDefault="006C0FA5" w:rsidP="006C0FA5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MPR LED project</w:t>
      </w:r>
    </w:p>
    <w:p w14:paraId="0F2AA00B" w14:textId="1FA03375" w:rsidR="006C0FA5" w:rsidRDefault="006C0FA5" w:rsidP="006C0FA5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Event Waste Bins &amp; PVD sign holders</w:t>
      </w:r>
    </w:p>
    <w:p w14:paraId="17688417" w14:textId="4D93BE29" w:rsidR="006C0FA5" w:rsidRDefault="006C0FA5" w:rsidP="006C0FA5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Teracycle program</w:t>
      </w:r>
    </w:p>
    <w:p w14:paraId="5F612814" w14:textId="66AC3E08" w:rsidR="00BF55E7" w:rsidRDefault="006C0FA5" w:rsidP="00DC1E18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Foamstream for glyphosate alternative</w:t>
      </w:r>
    </w:p>
    <w:p w14:paraId="78D49969" w14:textId="59DB6CE3" w:rsidR="000B1D8A" w:rsidRDefault="000B1D8A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Recyclemania</w:t>
      </w:r>
    </w:p>
    <w:p w14:paraId="51ED1E93" w14:textId="6C9947E7" w:rsidR="000B1D8A" w:rsidRDefault="000B1D8A" w:rsidP="000B1D8A">
      <w:pPr>
        <w:pStyle w:val="ListParagraph"/>
        <w:numPr>
          <w:ilvl w:val="0"/>
          <w:numId w:val="42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Hold listening sessions during this time</w:t>
      </w:r>
    </w:p>
    <w:p w14:paraId="4F6866F2" w14:textId="25B69434" w:rsidR="000B1D8A" w:rsidRDefault="000B1D8A" w:rsidP="000B1D8A">
      <w:pPr>
        <w:pStyle w:val="ListParagraph"/>
        <w:numPr>
          <w:ilvl w:val="0"/>
          <w:numId w:val="42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Invite Megan Hines for another presentation?</w:t>
      </w:r>
    </w:p>
    <w:p w14:paraId="68604403" w14:textId="1F9C7DC5" w:rsidR="000B1D8A" w:rsidRPr="000B1D8A" w:rsidRDefault="000B1D8A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bookmarkStart w:id="0" w:name="_GoBack"/>
      <w:bookmarkEnd w:id="0"/>
      <w:r>
        <w:rPr>
          <w:rFonts w:ascii="Franklin Gothic Book" w:eastAsia="Times New Roman" w:hAnsi="Franklin Gothic Book" w:cs="Times New Roman"/>
          <w:sz w:val="24"/>
          <w:szCs w:val="24"/>
        </w:rPr>
        <w:t>Earth Week!</w:t>
      </w:r>
    </w:p>
    <w:p w14:paraId="34DC187E" w14:textId="36594EFA" w:rsidR="00D35235" w:rsidRDefault="00D35235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A7A55" w14:textId="77777777" w:rsidR="00541FDF" w:rsidRDefault="00541FDF" w:rsidP="00D96090">
      <w:pPr>
        <w:spacing w:after="0" w:line="240" w:lineRule="auto"/>
      </w:pPr>
      <w:r>
        <w:separator/>
      </w:r>
    </w:p>
  </w:endnote>
  <w:endnote w:type="continuationSeparator" w:id="0">
    <w:p w14:paraId="04FF007E" w14:textId="77777777" w:rsidR="00541FDF" w:rsidRDefault="00541FD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B8739" w14:textId="77777777" w:rsidR="00541FDF" w:rsidRDefault="00541FDF" w:rsidP="00D96090">
      <w:pPr>
        <w:spacing w:after="0" w:line="240" w:lineRule="auto"/>
      </w:pPr>
      <w:r>
        <w:separator/>
      </w:r>
    </w:p>
  </w:footnote>
  <w:footnote w:type="continuationSeparator" w:id="0">
    <w:p w14:paraId="22A822D8" w14:textId="77777777" w:rsidR="00541FDF" w:rsidRDefault="00541FD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0E43B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8"/>
  </w:num>
  <w:num w:numId="6">
    <w:abstractNumId w:val="20"/>
  </w:num>
  <w:num w:numId="7">
    <w:abstractNumId w:val="14"/>
  </w:num>
  <w:num w:numId="8">
    <w:abstractNumId w:val="5"/>
  </w:num>
  <w:num w:numId="9">
    <w:abstractNumId w:val="23"/>
  </w:num>
  <w:num w:numId="10">
    <w:abstractNumId w:val="26"/>
  </w:num>
  <w:num w:numId="11">
    <w:abstractNumId w:val="7"/>
  </w:num>
  <w:num w:numId="12">
    <w:abstractNumId w:val="40"/>
  </w:num>
  <w:num w:numId="13">
    <w:abstractNumId w:val="30"/>
  </w:num>
  <w:num w:numId="14">
    <w:abstractNumId w:val="36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5"/>
  </w:num>
  <w:num w:numId="20">
    <w:abstractNumId w:val="28"/>
  </w:num>
  <w:num w:numId="21">
    <w:abstractNumId w:val="31"/>
  </w:num>
  <w:num w:numId="22">
    <w:abstractNumId w:val="21"/>
  </w:num>
  <w:num w:numId="23">
    <w:abstractNumId w:val="24"/>
  </w:num>
  <w:num w:numId="24">
    <w:abstractNumId w:val="33"/>
  </w:num>
  <w:num w:numId="25">
    <w:abstractNumId w:val="15"/>
  </w:num>
  <w:num w:numId="26">
    <w:abstractNumId w:val="10"/>
  </w:num>
  <w:num w:numId="27">
    <w:abstractNumId w:val="32"/>
  </w:num>
  <w:num w:numId="28">
    <w:abstractNumId w:val="0"/>
  </w:num>
  <w:num w:numId="29">
    <w:abstractNumId w:val="2"/>
  </w:num>
  <w:num w:numId="30">
    <w:abstractNumId w:val="22"/>
  </w:num>
  <w:num w:numId="31">
    <w:abstractNumId w:val="37"/>
  </w:num>
  <w:num w:numId="32">
    <w:abstractNumId w:val="13"/>
  </w:num>
  <w:num w:numId="33">
    <w:abstractNumId w:val="34"/>
  </w:num>
  <w:num w:numId="34">
    <w:abstractNumId w:val="19"/>
  </w:num>
  <w:num w:numId="35">
    <w:abstractNumId w:val="3"/>
  </w:num>
  <w:num w:numId="36">
    <w:abstractNumId w:val="35"/>
  </w:num>
  <w:num w:numId="37">
    <w:abstractNumId w:val="17"/>
  </w:num>
  <w:num w:numId="38">
    <w:abstractNumId w:val="29"/>
  </w:num>
  <w:num w:numId="39">
    <w:abstractNumId w:val="18"/>
  </w:num>
  <w:num w:numId="40">
    <w:abstractNumId w:val="27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EF3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EF8C32-F2F3-4BDB-92FF-E654F21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7</cp:revision>
  <cp:lastPrinted>2017-12-12T17:36:00Z</cp:lastPrinted>
  <dcterms:created xsi:type="dcterms:W3CDTF">2020-01-27T14:24:00Z</dcterms:created>
  <dcterms:modified xsi:type="dcterms:W3CDTF">2020-01-27T14:35:00Z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