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026BDB15" w:rsidR="001A308F" w:rsidRPr="001A308F" w:rsidRDefault="001D6FB5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76F1E45C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1D6FB5">
        <w:rPr>
          <w:rFonts w:ascii="Arial" w:hAnsi="Arial" w:cs="Arial"/>
          <w:sz w:val="32"/>
          <w:szCs w:val="32"/>
        </w:rPr>
        <w:t>6th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7618C04" w14:textId="13BF03D5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39FD9666" w14:textId="00B5ED4B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4:20pm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Hooplah Zine</w:t>
      </w:r>
    </w:p>
    <w:p w14:paraId="6FC9FAC7" w14:textId="3C32DA2B" w:rsidR="00E16BCC" w:rsidRP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Men’s Volleyball</w:t>
      </w:r>
    </w:p>
    <w:p w14:paraId="36D5F2D3" w14:textId="4CB49016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Women’s Club Hockey</w:t>
      </w:r>
    </w:p>
    <w:p w14:paraId="27174FDE" w14:textId="16D5B73B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–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>WEAR Fashion Association</w:t>
      </w:r>
    </w:p>
    <w:p w14:paraId="265DA97A" w14:textId="174768FE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Stout Students Unite</w:t>
      </w:r>
    </w:p>
    <w:p w14:paraId="349FB8E6" w14:textId="03A2EDE3" w:rsidR="00F1262A" w:rsidRDefault="00F1262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5:10pm – Blue Devil Lifting, APICS</w:t>
      </w:r>
    </w:p>
    <w:p w14:paraId="6F69496B" w14:textId="21587550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5:20pm – </w:t>
      </w:r>
      <w:r w:rsidR="00BE2C95">
        <w:rPr>
          <w:rFonts w:ascii="Franklin Gothic Book" w:eastAsia="Times New Roman" w:hAnsi="Franklin Gothic Book" w:cs="Times New Roman"/>
          <w:sz w:val="24"/>
          <w:szCs w:val="24"/>
        </w:rPr>
        <w:t>Council of Supply Chain Management</w:t>
      </w:r>
      <w:r w:rsidR="00BA5ACA">
        <w:rPr>
          <w:rFonts w:ascii="Franklin Gothic Book" w:eastAsia="Times New Roman" w:hAnsi="Franklin Gothic Book" w:cs="Times New Roman"/>
          <w:sz w:val="24"/>
          <w:szCs w:val="24"/>
        </w:rPr>
        <w:t xml:space="preserve"> Professionals</w:t>
      </w:r>
    </w:p>
    <w:p w14:paraId="79D1BC4A" w14:textId="1E8C74E4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5:30pm –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AITP</w:t>
      </w:r>
    </w:p>
    <w:p w14:paraId="45DA6E83" w14:textId="5FA1FE7B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–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>Psychology Club</w:t>
      </w:r>
    </w:p>
    <w:p w14:paraId="0966278A" w14:textId="59DA9CFD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–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Society of Manufacturing Engineers</w:t>
      </w:r>
    </w:p>
    <w:p w14:paraId="21611CAF" w14:textId="1DF4A9EB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6:00pm – </w:t>
      </w:r>
      <w:r w:rsidR="005B0F6E">
        <w:rPr>
          <w:rFonts w:ascii="Franklin Gothic Book" w:eastAsia="Times New Roman" w:hAnsi="Franklin Gothic Book" w:cs="Times New Roman"/>
          <w:sz w:val="24"/>
          <w:szCs w:val="24"/>
        </w:rPr>
        <w:t>Forward Magazine</w:t>
      </w:r>
    </w:p>
    <w:p w14:paraId="03F19561" w14:textId="761CB87B" w:rsidR="007E2972" w:rsidRDefault="007E297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E445C">
        <w:rPr>
          <w:rFonts w:ascii="Franklin Gothic Book" w:eastAsia="Times New Roman" w:hAnsi="Franklin Gothic Book" w:cs="Times New Roman"/>
          <w:sz w:val="24"/>
          <w:szCs w:val="24"/>
        </w:rPr>
        <w:t xml:space="preserve">Stout Retail </w:t>
      </w:r>
      <w:r w:rsidR="00841030">
        <w:rPr>
          <w:rFonts w:ascii="Franklin Gothic Book" w:eastAsia="Times New Roman" w:hAnsi="Franklin Gothic Book" w:cs="Times New Roman"/>
          <w:sz w:val="24"/>
          <w:szCs w:val="24"/>
        </w:rPr>
        <w:t>Association</w:t>
      </w:r>
    </w:p>
    <w:p w14:paraId="38340C9C" w14:textId="381BFB36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6:20pm –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 xml:space="preserve"> Fishing Club</w:t>
      </w:r>
    </w:p>
    <w:p w14:paraId="58BA0379" w14:textId="10CBAC6D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6:30pm –</w:t>
      </w:r>
      <w:r w:rsidR="000A11D3">
        <w:rPr>
          <w:rFonts w:ascii="Franklin Gothic Book" w:eastAsia="Times New Roman" w:hAnsi="Franklin Gothic Book" w:cs="Times New Roman"/>
          <w:sz w:val="24"/>
          <w:szCs w:val="24"/>
        </w:rPr>
        <w:t xml:space="preserve"> ASBMB</w:t>
      </w:r>
    </w:p>
    <w:p w14:paraId="7E31821A" w14:textId="5B93EE50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6:40pm –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 xml:space="preserve"> AFS</w:t>
      </w:r>
    </w:p>
    <w:p w14:paraId="7B9A2E18" w14:textId="5E3F3A81" w:rsidR="003A1083" w:rsidRDefault="003A108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6:50pm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D5F4C">
        <w:rPr>
          <w:rFonts w:ascii="Franklin Gothic Book" w:eastAsia="Times New Roman" w:hAnsi="Franklin Gothic Book" w:cs="Times New Roman"/>
          <w:sz w:val="24"/>
          <w:szCs w:val="24"/>
        </w:rPr>
        <w:t>Blue Devil Smash</w:t>
      </w:r>
    </w:p>
    <w:p w14:paraId="1062476B" w14:textId="7B9D214F" w:rsidR="00E16BCC" w:rsidRDefault="00B3556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7:00pm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3A1083">
        <w:rPr>
          <w:rFonts w:ascii="Franklin Gothic Book" w:eastAsia="Times New Roman" w:hAnsi="Franklin Gothic Book" w:cs="Times New Roman"/>
          <w:sz w:val="24"/>
          <w:szCs w:val="24"/>
        </w:rPr>
        <w:t xml:space="preserve"> AMCS Women’s Group</w:t>
      </w:r>
    </w:p>
    <w:p w14:paraId="5613C238" w14:textId="72A32245" w:rsidR="00216F27" w:rsidRDefault="00216F27" w:rsidP="00216F2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77669CE3" w14:textId="6E7512BF" w:rsidR="00A84044" w:rsidRDefault="00E23200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1C5D12F7" w14:textId="5454BF1F" w:rsidR="00E23200" w:rsidRDefault="00E23200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5234F6C8" w14:textId="24488141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0C93676B" w14:textId="1A2B3108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&amp; Snowboard</w:t>
      </w:r>
    </w:p>
    <w:p w14:paraId="0604B14A" w14:textId="254237C2" w:rsidR="00877DEE" w:rsidRDefault="00877DEE" w:rsidP="00A840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Students United</w:t>
      </w:r>
      <w:bookmarkStart w:id="0" w:name="_GoBack"/>
      <w:bookmarkEnd w:id="0"/>
    </w:p>
    <w:p w14:paraId="435F0365" w14:textId="5235BD11" w:rsidR="00614643" w:rsidRDefault="00A84044" w:rsidP="00216F2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 – 8:30pm – Her Campus</w:t>
      </w:r>
    </w:p>
    <w:p w14:paraId="40FF70DD" w14:textId="4AA2224D" w:rsidR="00614643" w:rsidRDefault="00614643" w:rsidP="00614643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90ACB60" w14:textId="77777777" w:rsidR="00614643" w:rsidRPr="00614643" w:rsidRDefault="00614643" w:rsidP="00614643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D4A5" w14:textId="77777777" w:rsidR="00762502" w:rsidRDefault="00762502" w:rsidP="00D96090">
      <w:pPr>
        <w:spacing w:after="0" w:line="240" w:lineRule="auto"/>
      </w:pPr>
      <w:r>
        <w:separator/>
      </w:r>
    </w:p>
  </w:endnote>
  <w:endnote w:type="continuationSeparator" w:id="0">
    <w:p w14:paraId="65A5115C" w14:textId="77777777" w:rsidR="00762502" w:rsidRDefault="0076250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0490" w14:textId="77777777" w:rsidR="00762502" w:rsidRDefault="00762502" w:rsidP="00D96090">
      <w:pPr>
        <w:spacing w:after="0" w:line="240" w:lineRule="auto"/>
      </w:pPr>
      <w:r>
        <w:separator/>
      </w:r>
    </w:p>
  </w:footnote>
  <w:footnote w:type="continuationSeparator" w:id="0">
    <w:p w14:paraId="5398DFD4" w14:textId="77777777" w:rsidR="00762502" w:rsidRDefault="0076250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1F75CF"/>
    <w:rsid w:val="00201FAF"/>
    <w:rsid w:val="00202922"/>
    <w:rsid w:val="00204D56"/>
    <w:rsid w:val="00205028"/>
    <w:rsid w:val="00211B93"/>
    <w:rsid w:val="00214080"/>
    <w:rsid w:val="00216171"/>
    <w:rsid w:val="0021623F"/>
    <w:rsid w:val="00216F27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4643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2502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77DEE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044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35563"/>
    <w:rsid w:val="00B45E3A"/>
    <w:rsid w:val="00B5289F"/>
    <w:rsid w:val="00B55A2C"/>
    <w:rsid w:val="00B63380"/>
    <w:rsid w:val="00B66DA9"/>
    <w:rsid w:val="00B726DE"/>
    <w:rsid w:val="00B72A3A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11C7"/>
    <w:rsid w:val="00CA328A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4EDF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200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8FE59-1A2B-4CDB-9A60-02CB64EE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416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192</cp:revision>
  <cp:lastPrinted>2017-12-12T17:36:00Z</cp:lastPrinted>
  <dcterms:created xsi:type="dcterms:W3CDTF">2019-09-10T19:49:00Z</dcterms:created>
  <dcterms:modified xsi:type="dcterms:W3CDTF">2020-02-05T20:27:00Z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