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1A166B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Microsoft Teams Virtual Meeting</w:t>
      </w:r>
    </w:p>
    <w:p w14:paraId="1FD5039C" w14:textId="79ABC28C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5973A8">
        <w:rPr>
          <w:rFonts w:ascii="Arial" w:hAnsi="Arial" w:cs="Arial"/>
          <w:sz w:val="32"/>
          <w:szCs w:val="32"/>
        </w:rPr>
        <w:t>April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5973A8">
        <w:rPr>
          <w:rFonts w:ascii="Arial" w:hAnsi="Arial" w:cs="Arial"/>
          <w:sz w:val="32"/>
          <w:szCs w:val="32"/>
        </w:rPr>
        <w:t>20</w:t>
      </w:r>
      <w:r w:rsidR="007B05AD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30588F72" w:rsidR="009122A6" w:rsidRDefault="00D8062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4-13-2020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3505D1DC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D8062B">
        <w:rPr>
          <w:rFonts w:ascii="Franklin Gothic Book" w:eastAsia="Times New Roman" w:hAnsi="Franklin Gothic Book" w:cs="Times New Roman"/>
          <w:sz w:val="24"/>
          <w:szCs w:val="24"/>
        </w:rPr>
        <w:t>Kleinschmidt</w:t>
      </w:r>
    </w:p>
    <w:p w14:paraId="5AFEF623" w14:textId="3B50B8B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2CA3AFD" w14:textId="36628FB2" w:rsidR="00D8062B" w:rsidRDefault="00D8062B" w:rsidP="00D8062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Reform</w:t>
      </w:r>
    </w:p>
    <w:p w14:paraId="3A727F58" w14:textId="7E2F6858" w:rsidR="00D8062B" w:rsidRDefault="00D8062B" w:rsidP="00D8062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Changes</w:t>
      </w:r>
    </w:p>
    <w:p w14:paraId="7BC2F027" w14:textId="065F7149" w:rsidR="00D8062B" w:rsidRDefault="00D8062B" w:rsidP="00D8062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Standing Policy Updates</w:t>
      </w: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437A" w14:textId="77777777" w:rsidR="00664C79" w:rsidRDefault="00664C79" w:rsidP="00D96090">
      <w:pPr>
        <w:spacing w:after="0" w:line="240" w:lineRule="auto"/>
      </w:pPr>
      <w:r>
        <w:separator/>
      </w:r>
    </w:p>
  </w:endnote>
  <w:endnote w:type="continuationSeparator" w:id="0">
    <w:p w14:paraId="71AED8E2" w14:textId="77777777" w:rsidR="00664C79" w:rsidRDefault="00664C7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6828" w14:textId="77777777" w:rsidR="00664C79" w:rsidRDefault="00664C79" w:rsidP="00D96090">
      <w:pPr>
        <w:spacing w:after="0" w:line="240" w:lineRule="auto"/>
      </w:pPr>
      <w:r>
        <w:separator/>
      </w:r>
    </w:p>
  </w:footnote>
  <w:footnote w:type="continuationSeparator" w:id="0">
    <w:p w14:paraId="610902CE" w14:textId="77777777" w:rsidR="00664C79" w:rsidRDefault="00664C7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D452B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2147"/>
    <w:rsid w:val="00235392"/>
    <w:rsid w:val="00241C9D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2A66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3606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2F0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2472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973A8"/>
    <w:rsid w:val="005A0554"/>
    <w:rsid w:val="005A4EBF"/>
    <w:rsid w:val="005B0F6E"/>
    <w:rsid w:val="005B5400"/>
    <w:rsid w:val="005B544A"/>
    <w:rsid w:val="005B6437"/>
    <w:rsid w:val="005C4904"/>
    <w:rsid w:val="005E0AF0"/>
    <w:rsid w:val="005E60BB"/>
    <w:rsid w:val="005F3013"/>
    <w:rsid w:val="005F7026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473F"/>
    <w:rsid w:val="00635D52"/>
    <w:rsid w:val="006474DA"/>
    <w:rsid w:val="00650735"/>
    <w:rsid w:val="00651D00"/>
    <w:rsid w:val="00656E2B"/>
    <w:rsid w:val="00657560"/>
    <w:rsid w:val="00662396"/>
    <w:rsid w:val="00664957"/>
    <w:rsid w:val="00664C79"/>
    <w:rsid w:val="00665225"/>
    <w:rsid w:val="00667A87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7F7D14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5BC9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2EEC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76C84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062B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36DF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15C0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purl.org/dc/dcmitype/"/>
    <ds:schemaRef ds:uri="78676637-76ff-4bad-90d0-28778f12a6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5a9c84-092d-4a3e-8910-00096a19b6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701867-2E5C-4D30-A602-BE2E86A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502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285</cp:revision>
  <cp:lastPrinted>2017-12-12T17:36:00Z</cp:lastPrinted>
  <dcterms:created xsi:type="dcterms:W3CDTF">2019-09-10T19:49:00Z</dcterms:created>
  <dcterms:modified xsi:type="dcterms:W3CDTF">2020-04-19T17:53:00Z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