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260B3887" w:rsidR="001A308F" w:rsidRPr="001A308F" w:rsidRDefault="007E0704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4C684759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10</w:t>
      </w:r>
      <w:bookmarkStart w:id="0" w:name="_GoBack"/>
      <w:bookmarkEnd w:id="0"/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proofErr w:type="spellStart"/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  <w:proofErr w:type="spellEnd"/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  <w:proofErr w:type="spellEnd"/>
          </w:p>
        </w:tc>
        <w:tc>
          <w:tcPr>
            <w:tcW w:w="1784" w:type="dxa"/>
          </w:tcPr>
          <w:p w14:paraId="2882549D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4E099F58" w14:textId="46DB428A" w:rsidR="00B16D19" w:rsidRDefault="00B16D19" w:rsidP="00B16D1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Rules</w:t>
      </w:r>
    </w:p>
    <w:p w14:paraId="64947190" w14:textId="1BC51DAA" w:rsidR="00E854E6" w:rsidRDefault="00E854E6" w:rsidP="00B16D1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Deliberations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DBA75" w14:textId="77777777" w:rsidR="0053774A" w:rsidRDefault="0053774A" w:rsidP="00D96090">
      <w:pPr>
        <w:spacing w:after="0" w:line="240" w:lineRule="auto"/>
      </w:pPr>
      <w:r>
        <w:separator/>
      </w:r>
    </w:p>
  </w:endnote>
  <w:endnote w:type="continuationSeparator" w:id="0">
    <w:p w14:paraId="7A84A7A6" w14:textId="77777777" w:rsidR="0053774A" w:rsidRDefault="0053774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5FE1" w14:textId="77777777" w:rsidR="0053774A" w:rsidRDefault="0053774A" w:rsidP="00D96090">
      <w:pPr>
        <w:spacing w:after="0" w:line="240" w:lineRule="auto"/>
      </w:pPr>
      <w:r>
        <w:separator/>
      </w:r>
    </w:p>
  </w:footnote>
  <w:footnote w:type="continuationSeparator" w:id="0">
    <w:p w14:paraId="75B4489C" w14:textId="77777777" w:rsidR="0053774A" w:rsidRDefault="0053774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3774A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87FAD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31559"/>
    <w:rsid w:val="00B35563"/>
    <w:rsid w:val="00B36214"/>
    <w:rsid w:val="00B45E3A"/>
    <w:rsid w:val="00B5289F"/>
    <w:rsid w:val="00B55A2C"/>
    <w:rsid w:val="00B63380"/>
    <w:rsid w:val="00B66DA9"/>
    <w:rsid w:val="00B726DE"/>
    <w:rsid w:val="00B72A3A"/>
    <w:rsid w:val="00B808D7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3A7B"/>
    <w:rsid w:val="00EB1536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8676637-76ff-4bad-90d0-28778f12a61a"/>
    <ds:schemaRef ds:uri="http://purl.org/dc/elements/1.1/"/>
    <ds:schemaRef ds:uri="http://schemas.microsoft.com/office/2006/metadata/properties"/>
    <ds:schemaRef ds:uri="http://schemas.microsoft.com/office/infopath/2007/PartnerControls"/>
    <ds:schemaRef ds:uri="415a9c84-092d-4a3e-8910-00096a19b6e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88D38-C20F-41E6-90A4-10F672D6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391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Cody Gentz</cp:lastModifiedBy>
  <cp:revision>198</cp:revision>
  <cp:lastPrinted>2017-12-12T17:36:00Z</cp:lastPrinted>
  <dcterms:created xsi:type="dcterms:W3CDTF">2019-09-10T19:49:00Z</dcterms:created>
  <dcterms:modified xsi:type="dcterms:W3CDTF">2020-02-10T17:07:00Z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