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39DE58A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1A992E4D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02BCC">
        <w:rPr>
          <w:rFonts w:ascii="Arial" w:hAnsi="Arial" w:cs="Arial"/>
          <w:sz w:val="32"/>
          <w:szCs w:val="32"/>
        </w:rPr>
        <w:t>November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5E60BB">
        <w:rPr>
          <w:rFonts w:ascii="Arial" w:hAnsi="Arial" w:cs="Arial"/>
          <w:sz w:val="32"/>
          <w:szCs w:val="32"/>
        </w:rPr>
        <w:t>15</w:t>
      </w:r>
      <w:r w:rsidR="00A66DF0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2D182ECE" w:rsidR="00972A85" w:rsidRPr="00972A85" w:rsidRDefault="002838D9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E426AF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178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2F49CF06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05290CB9" w:rsidR="00FC7B02" w:rsidRDefault="005E60BB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Director Gentz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4A19BA8B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A66DF0">
        <w:rPr>
          <w:rFonts w:ascii="Franklin Gothic Book" w:eastAsia="Times New Roman" w:hAnsi="Franklin Gothic Book" w:cs="Times New Roman"/>
          <w:sz w:val="24"/>
          <w:szCs w:val="24"/>
        </w:rPr>
        <w:t>1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5E60BB">
        <w:rPr>
          <w:rFonts w:ascii="Franklin Gothic Book" w:eastAsia="Times New Roman" w:hAnsi="Franklin Gothic Book" w:cs="Times New Roman"/>
          <w:sz w:val="24"/>
          <w:szCs w:val="24"/>
        </w:rPr>
        <w:t>8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1894B0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B10A43D" w14:textId="590A3A7E" w:rsidR="002A3338" w:rsidRDefault="002A3338" w:rsidP="002A333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Meeting time for Spring 2020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48C8053E" w14:textId="5835CD2F" w:rsidR="00FC2715" w:rsidRDefault="002A3338" w:rsidP="004E15BA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2 Hearings</w:t>
      </w:r>
    </w:p>
    <w:p w14:paraId="230D7A2A" w14:textId="5897FCD2" w:rsidR="002A3338" w:rsidRDefault="00D97C98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3:45 – </w:t>
      </w:r>
      <w:r w:rsidR="008204D0">
        <w:rPr>
          <w:rFonts w:ascii="Franklin Gothic Book" w:eastAsia="Times New Roman" w:hAnsi="Franklin Gothic Book" w:cs="Times New Roman"/>
          <w:sz w:val="24"/>
          <w:szCs w:val="24"/>
        </w:rPr>
        <w:t>Men’s Volleyball</w:t>
      </w:r>
    </w:p>
    <w:p w14:paraId="137A85AF" w14:textId="4EE96916" w:rsidR="00D97C98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3:50 – </w:t>
      </w:r>
      <w:r w:rsidR="0078315C">
        <w:rPr>
          <w:rFonts w:ascii="Franklin Gothic Book" w:eastAsia="Times New Roman" w:hAnsi="Franklin Gothic Book" w:cs="Times New Roman"/>
          <w:sz w:val="24"/>
          <w:szCs w:val="24"/>
        </w:rPr>
        <w:t>Yeti Ultimate</w:t>
      </w:r>
    </w:p>
    <w:p w14:paraId="3009DF24" w14:textId="4ED45431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3:55 – </w:t>
      </w:r>
      <w:r w:rsidR="004D7E73"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24D22FF0" w14:textId="2BDDBAB6" w:rsidR="00BD419E" w:rsidRDefault="00BD419E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 – </w:t>
      </w:r>
      <w:r w:rsidR="007D1975">
        <w:rPr>
          <w:rFonts w:ascii="Franklin Gothic Book" w:eastAsia="Times New Roman" w:hAnsi="Franklin Gothic Book" w:cs="Times New Roman"/>
          <w:sz w:val="24"/>
          <w:szCs w:val="24"/>
        </w:rPr>
        <w:t>PONG</w:t>
      </w:r>
    </w:p>
    <w:p w14:paraId="51142FBC" w14:textId="404A81FA" w:rsidR="00BD419E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4:05 – </w:t>
      </w:r>
      <w:r w:rsidR="0021623F"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197713FD" w14:textId="19D29962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 – </w:t>
      </w:r>
      <w:r w:rsidR="00A82E18">
        <w:rPr>
          <w:rFonts w:ascii="Franklin Gothic Book" w:eastAsia="Times New Roman" w:hAnsi="Franklin Gothic Book" w:cs="Times New Roman"/>
          <w:sz w:val="24"/>
          <w:szCs w:val="24"/>
        </w:rPr>
        <w:t>Packaging Association of Stout</w:t>
      </w:r>
    </w:p>
    <w:p w14:paraId="2938208A" w14:textId="5F08427C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4:15 – </w:t>
      </w:r>
      <w:r w:rsidR="0056534F">
        <w:rPr>
          <w:rFonts w:ascii="Franklin Gothic Book" w:eastAsia="Times New Roman" w:hAnsi="Franklin Gothic Book" w:cs="Times New Roman"/>
          <w:sz w:val="24"/>
          <w:szCs w:val="24"/>
        </w:rPr>
        <w:t>Stout Student Dietetic Association</w:t>
      </w:r>
    </w:p>
    <w:p w14:paraId="173F2A74" w14:textId="516E6E9E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4:20 – </w:t>
      </w:r>
      <w:r w:rsidR="00664957">
        <w:rPr>
          <w:rFonts w:ascii="Franklin Gothic Book" w:eastAsia="Times New Roman" w:hAnsi="Franklin Gothic Book" w:cs="Times New Roman"/>
          <w:sz w:val="24"/>
          <w:szCs w:val="24"/>
        </w:rPr>
        <w:t>Women’s Rugby</w:t>
      </w:r>
    </w:p>
    <w:p w14:paraId="45C75726" w14:textId="1183AB2B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4:25 – </w:t>
      </w:r>
      <w:r w:rsidR="00BC7896">
        <w:rPr>
          <w:rFonts w:ascii="Franklin Gothic Book" w:eastAsia="Times New Roman" w:hAnsi="Franklin Gothic Book" w:cs="Times New Roman"/>
          <w:sz w:val="24"/>
          <w:szCs w:val="24"/>
        </w:rPr>
        <w:t>Black Student Union</w:t>
      </w:r>
    </w:p>
    <w:p w14:paraId="0654C5F2" w14:textId="19F0E69F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 – </w:t>
      </w:r>
      <w:r w:rsidR="00313AA0">
        <w:rPr>
          <w:rFonts w:ascii="Franklin Gothic Book" w:eastAsia="Times New Roman" w:hAnsi="Franklin Gothic Book" w:cs="Times New Roman"/>
          <w:sz w:val="24"/>
          <w:szCs w:val="24"/>
        </w:rPr>
        <w:t>Sports Clubs Commission</w:t>
      </w:r>
    </w:p>
    <w:p w14:paraId="43F5DF67" w14:textId="7AACD13C" w:rsidR="00D22150" w:rsidRDefault="00D22150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4:35 – </w:t>
      </w:r>
      <w:r w:rsidR="000638B4">
        <w:rPr>
          <w:rFonts w:ascii="Franklin Gothic Book" w:eastAsia="Times New Roman" w:hAnsi="Franklin Gothic Book" w:cs="Times New Roman"/>
          <w:sz w:val="24"/>
          <w:szCs w:val="24"/>
        </w:rPr>
        <w:t>Clay Target Shooting Club</w:t>
      </w:r>
    </w:p>
    <w:p w14:paraId="46C850A1" w14:textId="63EA0B44" w:rsidR="00D22150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 – </w:t>
      </w:r>
    </w:p>
    <w:p w14:paraId="06F08BAA" w14:textId="2240E99B" w:rsidR="00E72624" w:rsidRDefault="00E72624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4:45 – </w:t>
      </w:r>
    </w:p>
    <w:p w14:paraId="153275FA" w14:textId="27881B92" w:rsidR="00E72624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 – </w:t>
      </w:r>
    </w:p>
    <w:p w14:paraId="42F0EAD6" w14:textId="2C3F4BEE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4:55 – </w:t>
      </w:r>
    </w:p>
    <w:p w14:paraId="10B9DD1B" w14:textId="74D7390D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 – </w:t>
      </w:r>
      <w:r w:rsidR="009B390D">
        <w:rPr>
          <w:rFonts w:ascii="Franklin Gothic Book" w:eastAsia="Times New Roman" w:hAnsi="Franklin Gothic Book" w:cs="Times New Roman"/>
          <w:sz w:val="24"/>
          <w:szCs w:val="24"/>
        </w:rPr>
        <w:t>WEAR Fashion Association</w:t>
      </w:r>
    </w:p>
    <w:p w14:paraId="35CF5737" w14:textId="73597B45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5:05 – </w:t>
      </w:r>
      <w:r w:rsidR="00E24EDE">
        <w:rPr>
          <w:rFonts w:ascii="Franklin Gothic Book" w:eastAsia="Times New Roman" w:hAnsi="Franklin Gothic Book" w:cs="Times New Roman"/>
          <w:sz w:val="24"/>
          <w:szCs w:val="24"/>
        </w:rPr>
        <w:t>Tea Time Animation</w:t>
      </w:r>
    </w:p>
    <w:p w14:paraId="15B5D009" w14:textId="3AFB5D41" w:rsidR="008A4BA2" w:rsidRDefault="008A4BA2" w:rsidP="002A333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5:10 – </w:t>
      </w:r>
      <w:r w:rsidR="00BF4A60">
        <w:rPr>
          <w:rFonts w:ascii="Franklin Gothic Book" w:eastAsia="Times New Roman" w:hAnsi="Franklin Gothic Book" w:cs="Times New Roman"/>
          <w:sz w:val="24"/>
          <w:szCs w:val="24"/>
        </w:rPr>
        <w:t>AnBu</w:t>
      </w:r>
    </w:p>
    <w:p w14:paraId="583567CB" w14:textId="24267073" w:rsidR="00AE78D1" w:rsidRDefault="00D276E8" w:rsidP="00AE78D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71B4AFF6" w14:textId="26F35170" w:rsidR="00D276E8" w:rsidRDefault="00657560" w:rsidP="00D276E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Her Campus</w:t>
      </w:r>
      <w:bookmarkStart w:id="0" w:name="_GoBack"/>
      <w:bookmarkEnd w:id="0"/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CA208F5" w14:textId="39F21696" w:rsidR="007A4FD0" w:rsidRDefault="0092773E" w:rsidP="007A4FD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Director Gentz – Sports Clubs Meeting, </w:t>
      </w:r>
      <w:r w:rsidR="00982571">
        <w:rPr>
          <w:rFonts w:ascii="Franklin Gothic Book" w:eastAsia="Times New Roman" w:hAnsi="Franklin Gothic Book" w:cs="Times New Roman"/>
          <w:sz w:val="24"/>
          <w:szCs w:val="24"/>
        </w:rPr>
        <w:t>Budget Workshop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DF42" w14:textId="77777777" w:rsidR="00A15F58" w:rsidRDefault="00A15F58" w:rsidP="00D96090">
      <w:pPr>
        <w:spacing w:after="0" w:line="240" w:lineRule="auto"/>
      </w:pPr>
      <w:r>
        <w:separator/>
      </w:r>
    </w:p>
  </w:endnote>
  <w:endnote w:type="continuationSeparator" w:id="0">
    <w:p w14:paraId="5A514C26" w14:textId="77777777" w:rsidR="00A15F58" w:rsidRDefault="00A15F5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7D5F5" w14:textId="77777777" w:rsidR="00A15F58" w:rsidRDefault="00A15F58" w:rsidP="00D96090">
      <w:pPr>
        <w:spacing w:after="0" w:line="240" w:lineRule="auto"/>
      </w:pPr>
      <w:r>
        <w:separator/>
      </w:r>
    </w:p>
  </w:footnote>
  <w:footnote w:type="continuationSeparator" w:id="0">
    <w:p w14:paraId="2695EECE" w14:textId="77777777" w:rsidR="00A15F58" w:rsidRDefault="00A15F5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1109C"/>
    <w:rsid w:val="000145FD"/>
    <w:rsid w:val="000227F6"/>
    <w:rsid w:val="0002436F"/>
    <w:rsid w:val="00026946"/>
    <w:rsid w:val="00027D4C"/>
    <w:rsid w:val="00032495"/>
    <w:rsid w:val="00032A4E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779D"/>
    <w:rsid w:val="000C344D"/>
    <w:rsid w:val="000C6A1A"/>
    <w:rsid w:val="000E64B5"/>
    <w:rsid w:val="000E71C0"/>
    <w:rsid w:val="000F0053"/>
    <w:rsid w:val="000F4B23"/>
    <w:rsid w:val="000F5F74"/>
    <w:rsid w:val="001003A2"/>
    <w:rsid w:val="00102650"/>
    <w:rsid w:val="0010305C"/>
    <w:rsid w:val="00107161"/>
    <w:rsid w:val="001107DC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CDE"/>
    <w:rsid w:val="003270FB"/>
    <w:rsid w:val="003344C2"/>
    <w:rsid w:val="00351604"/>
    <w:rsid w:val="0035523E"/>
    <w:rsid w:val="00373AF3"/>
    <w:rsid w:val="00381535"/>
    <w:rsid w:val="0038492D"/>
    <w:rsid w:val="00386DAF"/>
    <w:rsid w:val="003A2AE4"/>
    <w:rsid w:val="003A7D6B"/>
    <w:rsid w:val="003B6DF6"/>
    <w:rsid w:val="003C6CB5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900D7"/>
    <w:rsid w:val="006913FA"/>
    <w:rsid w:val="006A5B88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8315C"/>
    <w:rsid w:val="00787657"/>
    <w:rsid w:val="00792025"/>
    <w:rsid w:val="007A3E40"/>
    <w:rsid w:val="007A4FD0"/>
    <w:rsid w:val="007A53CE"/>
    <w:rsid w:val="007A7C04"/>
    <w:rsid w:val="007C26C3"/>
    <w:rsid w:val="007C5314"/>
    <w:rsid w:val="007D1975"/>
    <w:rsid w:val="007D61D5"/>
    <w:rsid w:val="007E1A7B"/>
    <w:rsid w:val="007E586C"/>
    <w:rsid w:val="007E5E60"/>
    <w:rsid w:val="007F3788"/>
    <w:rsid w:val="00800D25"/>
    <w:rsid w:val="008204D0"/>
    <w:rsid w:val="00856E25"/>
    <w:rsid w:val="0086112F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24A01"/>
    <w:rsid w:val="0092551E"/>
    <w:rsid w:val="0092773E"/>
    <w:rsid w:val="00930CB2"/>
    <w:rsid w:val="009341C0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35DC5"/>
    <w:rsid w:val="00A41F66"/>
    <w:rsid w:val="00A42859"/>
    <w:rsid w:val="00A42C59"/>
    <w:rsid w:val="00A540F8"/>
    <w:rsid w:val="00A639A2"/>
    <w:rsid w:val="00A65ACA"/>
    <w:rsid w:val="00A66DF0"/>
    <w:rsid w:val="00A67092"/>
    <w:rsid w:val="00A67DDF"/>
    <w:rsid w:val="00A71115"/>
    <w:rsid w:val="00A7440C"/>
    <w:rsid w:val="00A82E18"/>
    <w:rsid w:val="00A84B3A"/>
    <w:rsid w:val="00A8547C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22CA"/>
    <w:rsid w:val="00AE1B86"/>
    <w:rsid w:val="00AE626B"/>
    <w:rsid w:val="00AE753F"/>
    <w:rsid w:val="00AE78D1"/>
    <w:rsid w:val="00AF3B57"/>
    <w:rsid w:val="00AF7DE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5A2C"/>
    <w:rsid w:val="00B63380"/>
    <w:rsid w:val="00B66DA9"/>
    <w:rsid w:val="00B726DE"/>
    <w:rsid w:val="00B72A3A"/>
    <w:rsid w:val="00B91E1A"/>
    <w:rsid w:val="00BC33A6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489"/>
    <w:rsid w:val="00CF7B92"/>
    <w:rsid w:val="00D01F12"/>
    <w:rsid w:val="00D07512"/>
    <w:rsid w:val="00D07740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A517D"/>
    <w:rsid w:val="00FB10ED"/>
    <w:rsid w:val="00FB3E54"/>
    <w:rsid w:val="00FB5A17"/>
    <w:rsid w:val="00FC2715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68638-0E5B-40F5-8A27-1CB05A69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282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96</cp:revision>
  <cp:lastPrinted>2017-12-12T17:36:00Z</cp:lastPrinted>
  <dcterms:created xsi:type="dcterms:W3CDTF">2019-09-10T19:49:00Z</dcterms:created>
  <dcterms:modified xsi:type="dcterms:W3CDTF">2019-11-15T21:40:00Z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