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4381B669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17550D">
        <w:rPr>
          <w:rFonts w:ascii="Arial" w:hAnsi="Arial" w:cs="Arial"/>
          <w:sz w:val="32"/>
          <w:szCs w:val="32"/>
        </w:rPr>
        <w:t>December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17550D">
        <w:rPr>
          <w:rFonts w:ascii="Arial" w:hAnsi="Arial" w:cs="Arial"/>
          <w:sz w:val="32"/>
          <w:szCs w:val="32"/>
        </w:rPr>
        <w:t>6</w:t>
      </w:r>
      <w:r w:rsidR="00A66DF0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2F49CF06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464CEA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464CEA" w:rsidRDefault="00464CEA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274BD045" w:rsidR="00FC7B02" w:rsidRDefault="0042570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67BF8C9C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17550D">
        <w:rPr>
          <w:rFonts w:ascii="Franklin Gothic Book" w:eastAsia="Times New Roman" w:hAnsi="Franklin Gothic Book" w:cs="Times New Roman"/>
          <w:sz w:val="24"/>
          <w:szCs w:val="24"/>
        </w:rPr>
        <w:t>22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  <w:bookmarkStart w:id="0" w:name="_GoBack"/>
      <w:bookmarkEnd w:id="0"/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129F44E" w14:textId="7032B205" w:rsidR="007950CB" w:rsidRDefault="007950CB" w:rsidP="007950C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63E47050" w14:textId="28B42767" w:rsidR="007950CB" w:rsidRDefault="007950CB" w:rsidP="007950C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Model UN</w:t>
      </w:r>
    </w:p>
    <w:p w14:paraId="2B10A43D" w14:textId="590A3A7E" w:rsidR="002A3338" w:rsidRDefault="002A3338" w:rsidP="002A333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Meeting time for Spring 2020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83567CB" w14:textId="24267073" w:rsidR="00AE78D1" w:rsidRDefault="00D276E8" w:rsidP="00AE78D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539D7A1E" w14:textId="44806185" w:rsidR="00054378" w:rsidRDefault="007950CB" w:rsidP="00D276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</w:t>
      </w:r>
    </w:p>
    <w:p w14:paraId="0C2A04EF" w14:textId="6D05D02C" w:rsidR="007950CB" w:rsidRDefault="007F1DE3" w:rsidP="007950C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2 Deliberations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E67F" w14:textId="77777777" w:rsidR="001D0E1D" w:rsidRDefault="001D0E1D" w:rsidP="00D96090">
      <w:pPr>
        <w:spacing w:after="0" w:line="240" w:lineRule="auto"/>
      </w:pPr>
      <w:r>
        <w:separator/>
      </w:r>
    </w:p>
  </w:endnote>
  <w:endnote w:type="continuationSeparator" w:id="0">
    <w:p w14:paraId="171BC0AF" w14:textId="77777777" w:rsidR="001D0E1D" w:rsidRDefault="001D0E1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1558C" w14:textId="77777777" w:rsidR="001D0E1D" w:rsidRDefault="001D0E1D" w:rsidP="00D96090">
      <w:pPr>
        <w:spacing w:after="0" w:line="240" w:lineRule="auto"/>
      </w:pPr>
      <w:r>
        <w:separator/>
      </w:r>
    </w:p>
  </w:footnote>
  <w:footnote w:type="continuationSeparator" w:id="0">
    <w:p w14:paraId="2B02F4A5" w14:textId="77777777" w:rsidR="001D0E1D" w:rsidRDefault="001D0E1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5618"/>
    <w:rsid w:val="00107161"/>
    <w:rsid w:val="001107DC"/>
    <w:rsid w:val="0013214F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7550D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0E1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1DE3"/>
    <w:rsid w:val="007F3788"/>
    <w:rsid w:val="00800D25"/>
    <w:rsid w:val="008204D0"/>
    <w:rsid w:val="00856E25"/>
    <w:rsid w:val="0086112F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289F"/>
    <w:rsid w:val="00B55A2C"/>
    <w:rsid w:val="00B63380"/>
    <w:rsid w:val="00B66DA9"/>
    <w:rsid w:val="00B726DE"/>
    <w:rsid w:val="00B72A3A"/>
    <w:rsid w:val="00B91E1A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A517D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C742D1-3117-488F-94D9-B3F95D37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306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116</cp:revision>
  <cp:lastPrinted>2017-12-12T17:36:00Z</cp:lastPrinted>
  <dcterms:created xsi:type="dcterms:W3CDTF">2019-09-10T19:49:00Z</dcterms:created>
  <dcterms:modified xsi:type="dcterms:W3CDTF">2019-12-05T20:35:00Z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