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68EF8E30" w:rsidR="001A308F" w:rsidRPr="00011B59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7068F2">
        <w:rPr>
          <w:rFonts w:ascii="Arial" w:hAnsi="Arial" w:cs="Arial"/>
          <w:sz w:val="32"/>
          <w:szCs w:val="32"/>
        </w:rPr>
        <w:t>October 14</w:t>
      </w:r>
      <w:r w:rsidR="007068F2" w:rsidRPr="007068F2">
        <w:rPr>
          <w:rFonts w:ascii="Arial" w:hAnsi="Arial" w:cs="Arial"/>
          <w:sz w:val="32"/>
          <w:szCs w:val="32"/>
          <w:vertAlign w:val="superscript"/>
        </w:rPr>
        <w:t>th</w:t>
      </w:r>
      <w:r w:rsidR="00011B59">
        <w:rPr>
          <w:rFonts w:ascii="Arial" w:hAnsi="Arial" w:cs="Arial"/>
          <w:sz w:val="32"/>
          <w:szCs w:val="32"/>
        </w:rPr>
        <w:t>, 2019</w:t>
      </w:r>
    </w:p>
    <w:p w14:paraId="554BD1EA" w14:textId="5F82FC60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DF0AEB">
        <w:rPr>
          <w:rFonts w:ascii="Arial" w:eastAsia="Times New Roman" w:hAnsi="Arial" w:cs="Arial"/>
          <w:sz w:val="24"/>
          <w:szCs w:val="24"/>
        </w:rPr>
        <w:t xml:space="preserve"> 11:15am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204"/>
        <w:gridCol w:w="2317"/>
        <w:gridCol w:w="2317"/>
      </w:tblGrid>
      <w:tr w:rsidR="00776E94" w:rsidRPr="00972A85" w14:paraId="33289624" w14:textId="77777777" w:rsidTr="008E7843">
        <w:trPr>
          <w:trHeight w:val="25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17A38B1" w:rsidR="00776E94" w:rsidRPr="00972A85" w:rsidRDefault="003E7187" w:rsidP="00B26358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Oct 10</w:t>
            </w:r>
            <w:r w:rsidRPr="003E7187"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, </w:t>
            </w:r>
            <w:r w:rsidR="00011B59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8E7843">
        <w:trPr>
          <w:trHeight w:val="36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B26358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4C696E01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8E7843">
        <w:trPr>
          <w:trHeight w:val="36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B263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76343886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8E7843" w:rsidRPr="00972A85" w14:paraId="3EBD13E7" w14:textId="77777777" w:rsidTr="008E7843">
        <w:trPr>
          <w:trHeight w:val="36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492EC4CB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0A6C4232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8E7843" w:rsidRPr="00972A85" w14:paraId="078B12D2" w14:textId="77777777" w:rsidTr="008E7843">
        <w:trPr>
          <w:trHeight w:val="376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16533" w14:textId="298BDDDF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3F08" w14:textId="5A67B92F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5CB7CEA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03AE09FD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35E83EC5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E91802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011B59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F677F">
        <w:rPr>
          <w:rFonts w:ascii="Franklin Gothic Book" w:eastAsia="Times New Roman" w:hAnsi="Franklin Gothic Book" w:cs="Times New Roman"/>
          <w:sz w:val="24"/>
          <w:szCs w:val="24"/>
        </w:rPr>
        <w:t>Ethan</w:t>
      </w:r>
      <w:r w:rsidR="004D526F" w:rsidRPr="004D526F">
        <w:rPr>
          <w:rFonts w:ascii="Franklin Gothic Book" w:eastAsia="Times New Roman" w:hAnsi="Franklin Gothic Book" w:cs="Times New Roman"/>
          <w:sz w:val="24"/>
          <w:szCs w:val="24"/>
        </w:rPr>
        <w:t xml:space="preserve"> Reed</w:t>
      </w:r>
      <w:r w:rsidR="008E7843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3E7187">
        <w:rPr>
          <w:rFonts w:ascii="Franklin Gothic Book" w:eastAsia="Times New Roman" w:hAnsi="Franklin Gothic Book" w:cs="Times New Roman"/>
          <w:sz w:val="24"/>
          <w:szCs w:val="24"/>
        </w:rPr>
        <w:t xml:space="preserve">Gary Gust, Noah </w:t>
      </w:r>
      <w:proofErr w:type="spellStart"/>
      <w:r w:rsidR="003E7187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F0AEB">
        <w:rPr>
          <w:rFonts w:ascii="Franklin Gothic Book" w:eastAsia="Times New Roman" w:hAnsi="Franklin Gothic Book" w:cs="Times New Roman"/>
          <w:sz w:val="24"/>
          <w:szCs w:val="24"/>
        </w:rPr>
        <w:t xml:space="preserve">, Mick 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4D7B6BB" w14:textId="29BCDA8B" w:rsidR="003E7187" w:rsidRDefault="003E7187" w:rsidP="003E718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Hydroponics/Aquaponics system for the Greenhouse (Noah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)</w:t>
      </w:r>
    </w:p>
    <w:p w14:paraId="4D18CB34" w14:textId="56EF0CE5" w:rsidR="00DF0AEB" w:rsidRDefault="00DF0AEB" w:rsidP="00DF0AE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Accessible to all students </w:t>
      </w:r>
    </w:p>
    <w:p w14:paraId="2BCE8B27" w14:textId="07156874" w:rsidR="00DF0AEB" w:rsidRDefault="00DF0AEB" w:rsidP="00DF0AE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Possibility to produce food </w:t>
      </w:r>
      <w:r w:rsidR="00663AC3">
        <w:rPr>
          <w:rFonts w:ascii="Franklin Gothic Book" w:eastAsia="Times New Roman" w:hAnsi="Franklin Gothic Book" w:cs="Times New Roman"/>
          <w:sz w:val="24"/>
          <w:szCs w:val="24"/>
        </w:rPr>
        <w:t xml:space="preserve">5% faster than traditional watering system </w:t>
      </w:r>
    </w:p>
    <w:p w14:paraId="4B7EABC1" w14:textId="2FD79127" w:rsidR="00DF0AEB" w:rsidRDefault="00DF0AEB" w:rsidP="00DF0AE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See proposal of Hydroponics system attachment </w:t>
      </w:r>
    </w:p>
    <w:p w14:paraId="7BE854D0" w14:textId="09AB044D" w:rsidR="00DF0AEB" w:rsidRDefault="00DF0AEB" w:rsidP="00DF0AE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at energy cost</w:t>
      </w:r>
    </w:p>
    <w:p w14:paraId="00D0A158" w14:textId="0C0D5C45" w:rsidR="00DF0AEB" w:rsidRDefault="00DF0AEB" w:rsidP="00DF0AE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Saving water vs. </w:t>
      </w:r>
      <w:r w:rsidR="00663AC3">
        <w:rPr>
          <w:rFonts w:ascii="Franklin Gothic Book" w:eastAsia="Times New Roman" w:hAnsi="Franklin Gothic Book" w:cs="Times New Roman"/>
          <w:sz w:val="24"/>
          <w:szCs w:val="24"/>
        </w:rPr>
        <w:t xml:space="preserve">normal planting </w:t>
      </w:r>
    </w:p>
    <w:p w14:paraId="1246DB1B" w14:textId="60E1706F" w:rsidR="00663AC3" w:rsidRDefault="00663AC3" w:rsidP="00663AC3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Could be completed under a month</w:t>
      </w:r>
    </w:p>
    <w:p w14:paraId="43A344AA" w14:textId="27DF849C" w:rsidR="00663AC3" w:rsidRDefault="00663AC3" w:rsidP="00663AC3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Summer maintenance </w:t>
      </w:r>
    </w:p>
    <w:p w14:paraId="44EF2452" w14:textId="15E083EF" w:rsidR="00663AC3" w:rsidRDefault="00663AC3" w:rsidP="00663AC3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Possibility of slight wall expansion in the future </w:t>
      </w:r>
      <w:bookmarkStart w:id="0" w:name="_GoBack"/>
      <w:bookmarkEnd w:id="0"/>
    </w:p>
    <w:p w14:paraId="7E10456F" w14:textId="684B8A2D" w:rsidR="00663AC3" w:rsidRPr="00663AC3" w:rsidRDefault="00663AC3" w:rsidP="00663AC3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Possibility for a sustainable food day to provide food for the campus. (Mick) </w:t>
      </w:r>
    </w:p>
    <w:p w14:paraId="2C0A8AEB" w14:textId="5A767A7A" w:rsidR="00DF0AEB" w:rsidRPr="00DF0AEB" w:rsidRDefault="00DF0AEB" w:rsidP="00DF0AEB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Commons Renovation Update (Gary Gust)</w:t>
      </w:r>
    </w:p>
    <w:p w14:paraId="16667274" w14:textId="70DDD5F2" w:rsidR="003E7187" w:rsidRPr="003E7187" w:rsidRDefault="003E7187" w:rsidP="003E718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Carbon Neutral Resolution </w:t>
      </w:r>
    </w:p>
    <w:p w14:paraId="6B296B73" w14:textId="1DBCC0AB" w:rsidR="00696835" w:rsidRPr="008E7843" w:rsidRDefault="005770BC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5770BC">
        <w:rPr>
          <w:rFonts w:ascii="Franklin Gothic Book" w:hAnsi="Franklin Gothic Book"/>
          <w:sz w:val="24"/>
          <w:szCs w:val="24"/>
        </w:rPr>
        <w:t>Additional Site Study funding for bus shelters</w:t>
      </w:r>
    </w:p>
    <w:p w14:paraId="58C66718" w14:textId="375046E6" w:rsidR="008E7843" w:rsidRPr="003E7187" w:rsidRDefault="00AC417E" w:rsidP="003E718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696835">
        <w:rPr>
          <w:rFonts w:ascii="Franklin Gothic Book" w:eastAsia="Times New Roman" w:hAnsi="Franklin Gothic Book" w:cs="Times New Roman"/>
          <w:sz w:val="24"/>
          <w:szCs w:val="24"/>
        </w:rPr>
        <w:t>“eco products” at Stout (Vice-Chair Leonhard)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E712E46" w14:textId="47945A80" w:rsidR="00B26358" w:rsidRPr="00EC7D9E" w:rsidRDefault="00972A85" w:rsidP="00EC7D9E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B26358" w:rsidRPr="00EC7D9E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9C58F" w14:textId="77777777" w:rsidR="002A2EC2" w:rsidRDefault="002A2EC2" w:rsidP="00D96090">
      <w:pPr>
        <w:spacing w:after="0" w:line="240" w:lineRule="auto"/>
      </w:pPr>
      <w:r>
        <w:separator/>
      </w:r>
    </w:p>
  </w:endnote>
  <w:endnote w:type="continuationSeparator" w:id="0">
    <w:p w14:paraId="16AA9C82" w14:textId="77777777" w:rsidR="002A2EC2" w:rsidRDefault="002A2EC2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B26358" w:rsidRPr="001A308F" w:rsidRDefault="00B2635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B26358" w:rsidRDefault="00B26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B26358" w:rsidRPr="001A308F" w:rsidRDefault="00B26358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B26358" w:rsidRPr="001A308F" w:rsidRDefault="00B26358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BD28" w14:textId="77777777" w:rsidR="002A2EC2" w:rsidRDefault="002A2EC2" w:rsidP="00D96090">
      <w:pPr>
        <w:spacing w:after="0" w:line="240" w:lineRule="auto"/>
      </w:pPr>
      <w:r>
        <w:separator/>
      </w:r>
    </w:p>
  </w:footnote>
  <w:footnote w:type="continuationSeparator" w:id="0">
    <w:p w14:paraId="77DCDDF0" w14:textId="77777777" w:rsidR="002A2EC2" w:rsidRDefault="002A2EC2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B26358" w:rsidRDefault="00B26358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B56FD1"/>
    <w:multiLevelType w:val="hybridMultilevel"/>
    <w:tmpl w:val="077EC4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A1ADA"/>
    <w:multiLevelType w:val="hybridMultilevel"/>
    <w:tmpl w:val="C28AC4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75094"/>
    <w:multiLevelType w:val="hybridMultilevel"/>
    <w:tmpl w:val="277C1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93C61"/>
    <w:multiLevelType w:val="hybridMultilevel"/>
    <w:tmpl w:val="9CDAD3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8"/>
  </w:num>
  <w:num w:numId="14">
    <w:abstractNumId w:val="34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4"/>
  </w:num>
  <w:num w:numId="20">
    <w:abstractNumId w:val="26"/>
  </w:num>
  <w:num w:numId="21">
    <w:abstractNumId w:val="29"/>
  </w:num>
  <w:num w:numId="22">
    <w:abstractNumId w:val="20"/>
  </w:num>
  <w:num w:numId="23">
    <w:abstractNumId w:val="23"/>
  </w:num>
  <w:num w:numId="24">
    <w:abstractNumId w:val="31"/>
  </w:num>
  <w:num w:numId="25">
    <w:abstractNumId w:val="15"/>
  </w:num>
  <w:num w:numId="26">
    <w:abstractNumId w:val="9"/>
  </w:num>
  <w:num w:numId="27">
    <w:abstractNumId w:val="30"/>
  </w:num>
  <w:num w:numId="28">
    <w:abstractNumId w:val="0"/>
  </w:num>
  <w:num w:numId="29">
    <w:abstractNumId w:val="2"/>
  </w:num>
  <w:num w:numId="30">
    <w:abstractNumId w:val="21"/>
  </w:num>
  <w:num w:numId="31">
    <w:abstractNumId w:val="35"/>
  </w:num>
  <w:num w:numId="32">
    <w:abstractNumId w:val="13"/>
  </w:num>
  <w:num w:numId="33">
    <w:abstractNumId w:val="32"/>
  </w:num>
  <w:num w:numId="34">
    <w:abstractNumId w:val="17"/>
  </w:num>
  <w:num w:numId="35">
    <w:abstractNumId w:val="3"/>
  </w:num>
  <w:num w:numId="36">
    <w:abstractNumId w:val="33"/>
  </w:num>
  <w:num w:numId="37">
    <w:abstractNumId w:val="10"/>
  </w:num>
  <w:num w:numId="38">
    <w:abstractNumId w:val="19"/>
  </w:num>
  <w:num w:numId="39">
    <w:abstractNumId w:val="3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1B59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1A0F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4A47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4CE5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A2EC2"/>
    <w:rsid w:val="002B6D02"/>
    <w:rsid w:val="002C47A7"/>
    <w:rsid w:val="002C68D8"/>
    <w:rsid w:val="002D636F"/>
    <w:rsid w:val="002E35E5"/>
    <w:rsid w:val="002E3CCF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D5ACA"/>
    <w:rsid w:val="003E2206"/>
    <w:rsid w:val="003E60B0"/>
    <w:rsid w:val="003E7187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526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26B45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0BC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3AC3"/>
    <w:rsid w:val="00665225"/>
    <w:rsid w:val="00674155"/>
    <w:rsid w:val="0067525C"/>
    <w:rsid w:val="00675831"/>
    <w:rsid w:val="006805F8"/>
    <w:rsid w:val="006900D7"/>
    <w:rsid w:val="006913FA"/>
    <w:rsid w:val="00696835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068F2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7F677F"/>
    <w:rsid w:val="00800D25"/>
    <w:rsid w:val="0085116E"/>
    <w:rsid w:val="00851D56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7843"/>
    <w:rsid w:val="008F2CBA"/>
    <w:rsid w:val="008F52DD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17E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26358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8580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0AE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C7D9E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94DD6"/>
    <w:rsid w:val="00FA517D"/>
    <w:rsid w:val="00FB10ED"/>
    <w:rsid w:val="00FB11FB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FollowedHyperlink">
    <w:name w:val="FollowedHyperlink"/>
    <w:basedOn w:val="DefaultParagraphFont"/>
    <w:uiPriority w:val="99"/>
    <w:semiHidden/>
    <w:unhideWhenUsed/>
    <w:rsid w:val="00B263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A4DC5-DAB7-4F4B-8170-821B7BCB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2</Pages>
  <Words>151</Words>
  <Characters>974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2019-10-14T16:41:00Z</dcterms:created>
  <dcterms:modified xsi:type="dcterms:W3CDTF">2019-10-14T16:41:00Z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