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464CFDC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>April 14</w:t>
      </w:r>
      <w:r w:rsidR="00161E45" w:rsidRPr="00161E45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0C2CBA8" w:rsidR="00776E94" w:rsidRPr="00972A85" w:rsidRDefault="00161E45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April 14</w:t>
            </w:r>
            <w:r w:rsidRPr="00161E45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8B4FB4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 xml:space="preserve">Darrin </w:t>
      </w:r>
      <w:proofErr w:type="spellStart"/>
      <w:r w:rsidR="00724BB2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161E45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161E45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6595D48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6A4BAE8A" w14:textId="5DE3DD2E" w:rsidR="00BB7B8C" w:rsidRPr="00724BB2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5DC8E239" w14:textId="2136A1FE" w:rsidR="009F656B" w:rsidRPr="00161E45" w:rsidRDefault="009F656B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7DF8AB6C" w14:textId="5FCA2D11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6A2FBC51" w14:textId="1DDB22A6" w:rsidR="00161E45" w:rsidRDefault="00161E45" w:rsidP="00161E45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Sub-group</w:t>
      </w:r>
    </w:p>
    <w:p w14:paraId="288D65E1" w14:textId="6EA58AC9" w:rsidR="006040BC" w:rsidRPr="00161E45" w:rsidRDefault="00E04FED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EAED" w14:textId="77777777" w:rsidR="00A95F65" w:rsidRDefault="00A95F65" w:rsidP="00D96090">
      <w:pPr>
        <w:spacing w:after="0" w:line="240" w:lineRule="auto"/>
      </w:pPr>
      <w:r>
        <w:separator/>
      </w:r>
    </w:p>
  </w:endnote>
  <w:endnote w:type="continuationSeparator" w:id="0">
    <w:p w14:paraId="050F553B" w14:textId="77777777" w:rsidR="00A95F65" w:rsidRDefault="00A95F6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186D" w14:textId="77777777" w:rsidR="00A95F65" w:rsidRDefault="00A95F65" w:rsidP="00D96090">
      <w:pPr>
        <w:spacing w:after="0" w:line="240" w:lineRule="auto"/>
      </w:pPr>
      <w:r>
        <w:separator/>
      </w:r>
    </w:p>
  </w:footnote>
  <w:footnote w:type="continuationSeparator" w:id="0">
    <w:p w14:paraId="01813EE6" w14:textId="77777777" w:rsidR="00A95F65" w:rsidRDefault="00A95F6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282EE2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41556-EACB-4C70-8B7B-19B9F440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2</cp:revision>
  <cp:lastPrinted>2017-12-12T17:36:00Z</cp:lastPrinted>
  <dcterms:created xsi:type="dcterms:W3CDTF">2020-04-13T13:05:00Z</dcterms:created>
  <dcterms:modified xsi:type="dcterms:W3CDTF">2020-04-13T13:05:00Z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