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9D28DDD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DC67CC">
        <w:rPr>
          <w:rFonts w:ascii="Arial" w:hAnsi="Arial" w:cs="Arial"/>
          <w:sz w:val="32"/>
          <w:szCs w:val="32"/>
        </w:rPr>
        <w:t>22nd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4DC7D674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067AFA95" w14:textId="4C6EF545" w:rsidR="00DC67CC" w:rsidRPr="00D21691" w:rsidRDefault="00DC67CC" w:rsidP="00DC67CC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3:33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47B1F8E3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DC67CC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11A6061E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DC67CC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82F6879" w:rsidR="00D761CF" w:rsidRPr="00972A85" w:rsidRDefault="00DC67C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294564B9" w:rsidR="00E426AF" w:rsidRPr="00972A85" w:rsidRDefault="00DC67C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6635CD0B" w:rsidR="00E426AF" w:rsidRPr="00972A85" w:rsidRDefault="00DC67C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2F49CF06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464CEA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464CEA" w:rsidRDefault="00464CEA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proofErr w:type="spellStart"/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  <w:proofErr w:type="spellEnd"/>
          </w:p>
        </w:tc>
        <w:tc>
          <w:tcPr>
            <w:tcW w:w="1784" w:type="dxa"/>
          </w:tcPr>
          <w:p w14:paraId="4EA691F1" w14:textId="390815E8" w:rsidR="00464CEA" w:rsidRPr="00972A85" w:rsidRDefault="00DC67C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464CEA" w:rsidRPr="00972A85" w:rsidRDefault="00464CE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063D493D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DC67CC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B90C3D" w:rsidRPr="00972A85" w14:paraId="5D5FE6A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08C273D" w14:textId="054ABCD5" w:rsidR="00B90C3D" w:rsidRPr="00B90C3D" w:rsidRDefault="00B90C3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President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Canon</w:t>
            </w:r>
          </w:p>
        </w:tc>
        <w:tc>
          <w:tcPr>
            <w:tcW w:w="1784" w:type="dxa"/>
          </w:tcPr>
          <w:p w14:paraId="2BCA3FEE" w14:textId="1F3AF280" w:rsidR="00B90C3D" w:rsidRPr="00972A85" w:rsidRDefault="00B90C3D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9034F1A" w14:textId="77777777" w:rsidR="00B90C3D" w:rsidRPr="00972A85" w:rsidRDefault="00B90C3D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5EFE506A" w14:textId="77777777" w:rsidR="00B90C3D" w:rsidRPr="00972A85" w:rsidRDefault="00B90C3D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3A8B16D6" w14:textId="13489C9B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3ACA3D3" w14:textId="3375D80A" w:rsidR="003E4439" w:rsidRDefault="003E4439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amend roll to add VP Johnson by Dumke, 2</w:t>
      </w:r>
      <w:r w:rsidRPr="003E4439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4AEDD2AC" w14:textId="3668038D" w:rsidR="00B90C3D" w:rsidRDefault="00B90C3D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amend roll to add President Canon by Dumke, 2</w:t>
      </w:r>
      <w:r w:rsidRPr="00B90C3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26C080AD" w14:textId="09E975E7" w:rsidR="003E4439" w:rsidRDefault="003E4439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ab/>
        <w:t>Approved</w:t>
      </w: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57C441F0" w:rsidR="00FC7B02" w:rsidRDefault="0042570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1F228748" w14:textId="784A1429" w:rsidR="00DC67CC" w:rsidRDefault="00DC67CC" w:rsidP="00DC67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It takes 3 things to succeed in life, a wishbone, a backbone, and a funny bone. -Reba McIntyre 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4CF4631A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425708">
        <w:rPr>
          <w:rFonts w:ascii="Franklin Gothic Book" w:eastAsia="Times New Roman" w:hAnsi="Franklin Gothic Book" w:cs="Times New Roman"/>
          <w:sz w:val="24"/>
          <w:szCs w:val="24"/>
        </w:rPr>
        <w:t>15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568AC02C" w14:textId="2B5C7DA6" w:rsidR="00DC67CC" w:rsidRDefault="00DC67CC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188FC730" w14:textId="164D1D14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27613E97" w14:textId="2171C33C" w:rsidR="00DC67CC" w:rsidRDefault="00DC67CC" w:rsidP="00DC67C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AFEF623" w14:textId="21894B0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B10A43D" w14:textId="590A3A7E" w:rsidR="002A3338" w:rsidRDefault="002A3338" w:rsidP="002A333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time for Spring 2020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8C8053E" w14:textId="5835CD2F" w:rsidR="00FC2715" w:rsidRDefault="002A3338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2 Hearings</w:t>
      </w:r>
    </w:p>
    <w:p w14:paraId="230D7A2A" w14:textId="245BAA84" w:rsidR="002A3338" w:rsidRDefault="00D97C98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3:45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Students for Consent</w:t>
      </w:r>
    </w:p>
    <w:p w14:paraId="6BA95BFF" w14:textId="6F8F47DE" w:rsidR="00DC67CC" w:rsidRDefault="00DC67CC" w:rsidP="00DC67C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37A85AF" w14:textId="5C5CE3C7" w:rsidR="00D97C98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3:50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729B205B" w14:textId="12A3D206" w:rsidR="003E4439" w:rsidRDefault="003E4439" w:rsidP="003E443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009DF24" w14:textId="31BCF664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3:55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3945155F" w14:textId="5E0C1A89" w:rsidR="003E4439" w:rsidRDefault="003E4439" w:rsidP="003E4439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4D22FF0" w14:textId="07862A15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– </w:t>
      </w:r>
      <w:r w:rsidR="0077679A">
        <w:rPr>
          <w:rFonts w:ascii="Franklin Gothic Book" w:eastAsia="Times New Roman" w:hAnsi="Franklin Gothic Book" w:cs="Times New Roman"/>
          <w:sz w:val="24"/>
          <w:szCs w:val="24"/>
        </w:rPr>
        <w:t>Her Campus</w:t>
      </w:r>
    </w:p>
    <w:p w14:paraId="410919C2" w14:textId="18729315" w:rsidR="006D56E3" w:rsidRDefault="006D56E3" w:rsidP="006D56E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1142FBC" w14:textId="7E814FE9" w:rsidR="00BD419E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4:05 – </w:t>
      </w:r>
      <w:r w:rsidR="00105618">
        <w:rPr>
          <w:rFonts w:ascii="Franklin Gothic Book" w:eastAsia="Times New Roman" w:hAnsi="Franklin Gothic Book" w:cs="Times New Roman"/>
          <w:sz w:val="24"/>
          <w:szCs w:val="24"/>
        </w:rPr>
        <w:t>Blue Devil Lifting</w:t>
      </w:r>
    </w:p>
    <w:p w14:paraId="41E3A231" w14:textId="5DCB60C8" w:rsidR="006D56E3" w:rsidRDefault="00B337CF" w:rsidP="006D56E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Not Present</w:t>
      </w:r>
    </w:p>
    <w:p w14:paraId="197713FD" w14:textId="5E4CAEAC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 – </w:t>
      </w:r>
      <w:r w:rsidR="00B337CF">
        <w:rPr>
          <w:rFonts w:ascii="Franklin Gothic Book" w:eastAsia="Times New Roman" w:hAnsi="Franklin Gothic Book" w:cs="Times New Roman"/>
          <w:sz w:val="24"/>
          <w:szCs w:val="24"/>
        </w:rPr>
        <w:t>NASO</w:t>
      </w:r>
    </w:p>
    <w:p w14:paraId="3ED5EA68" w14:textId="2C596FDD" w:rsidR="00B337CF" w:rsidRDefault="001B0145" w:rsidP="00B337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938208A" w14:textId="6604C63D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4:15 – </w:t>
      </w:r>
      <w:r w:rsidR="0056534F">
        <w:rPr>
          <w:rFonts w:ascii="Franklin Gothic Book" w:eastAsia="Times New Roman" w:hAnsi="Franklin Gothic Book" w:cs="Times New Roman"/>
          <w:sz w:val="24"/>
          <w:szCs w:val="24"/>
        </w:rPr>
        <w:t>Stout Student Dietetic Association</w:t>
      </w:r>
    </w:p>
    <w:p w14:paraId="6035F6DD" w14:textId="757852E3" w:rsidR="001B0145" w:rsidRDefault="001B0145" w:rsidP="001B014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73F2A74" w14:textId="2410B27F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 – </w:t>
      </w:r>
      <w:r w:rsidR="00B337CF">
        <w:rPr>
          <w:rFonts w:ascii="Franklin Gothic Book" w:eastAsia="Times New Roman" w:hAnsi="Franklin Gothic Book" w:cs="Times New Roman"/>
          <w:sz w:val="24"/>
          <w:szCs w:val="24"/>
        </w:rPr>
        <w:t>IEEE</w:t>
      </w:r>
    </w:p>
    <w:p w14:paraId="2F9C787F" w14:textId="5F788D90" w:rsidR="001B0145" w:rsidRDefault="001B0145" w:rsidP="001B014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5C75726" w14:textId="75308F66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4:25 – </w:t>
      </w:r>
    </w:p>
    <w:p w14:paraId="0654C5F2" w14:textId="5D03C885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 – </w:t>
      </w:r>
    </w:p>
    <w:p w14:paraId="43F5DF67" w14:textId="3E79AD8D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4:35 – </w:t>
      </w:r>
    </w:p>
    <w:p w14:paraId="46C850A1" w14:textId="2A5AA4BD" w:rsidR="00D22150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– </w:t>
      </w:r>
      <w:r w:rsidR="00214080">
        <w:rPr>
          <w:rFonts w:ascii="Franklin Gothic Book" w:eastAsia="Times New Roman" w:hAnsi="Franklin Gothic Book" w:cs="Times New Roman"/>
          <w:sz w:val="24"/>
          <w:szCs w:val="24"/>
        </w:rPr>
        <w:t>SAE Baja</w:t>
      </w:r>
    </w:p>
    <w:p w14:paraId="726EA1ED" w14:textId="1BF6314F" w:rsidR="00B90C3D" w:rsidRDefault="00B90C3D" w:rsidP="00B90C3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6F08BAA" w14:textId="4ECE60FD" w:rsidR="00E72624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4:45 – </w:t>
      </w:r>
      <w:r w:rsidR="004E3928">
        <w:rPr>
          <w:rFonts w:ascii="Franklin Gothic Book" w:eastAsia="Times New Roman" w:hAnsi="Franklin Gothic Book" w:cs="Times New Roman"/>
          <w:sz w:val="24"/>
          <w:szCs w:val="24"/>
        </w:rPr>
        <w:t>Engineers Without Borders</w:t>
      </w:r>
    </w:p>
    <w:p w14:paraId="5E6BBA14" w14:textId="6B39C2C7" w:rsidR="00B90C3D" w:rsidRDefault="008768A6" w:rsidP="00B90C3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53275FA" w14:textId="65CE67E1" w:rsidR="00E72624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 – </w:t>
      </w:r>
      <w:r w:rsidR="005A4EBF">
        <w:rPr>
          <w:rFonts w:ascii="Franklin Gothic Book" w:eastAsia="Times New Roman" w:hAnsi="Franklin Gothic Book" w:cs="Times New Roman"/>
          <w:sz w:val="24"/>
          <w:szCs w:val="24"/>
        </w:rPr>
        <w:t>Gender and Sexuality Alliance</w:t>
      </w:r>
    </w:p>
    <w:p w14:paraId="3A74220B" w14:textId="589B91A2" w:rsidR="00B90C3D" w:rsidRDefault="008768A6" w:rsidP="00B90C3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2F0EAD6" w14:textId="2C3F4BEE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4:55 – </w:t>
      </w:r>
    </w:p>
    <w:p w14:paraId="10B9DD1B" w14:textId="632EDA5A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 – </w:t>
      </w:r>
      <w:r w:rsidR="00B04979">
        <w:rPr>
          <w:rFonts w:ascii="Franklin Gothic Book" w:eastAsia="Times New Roman" w:hAnsi="Franklin Gothic Book" w:cs="Times New Roman"/>
          <w:sz w:val="24"/>
          <w:szCs w:val="24"/>
        </w:rPr>
        <w:t>Stout Student Association</w:t>
      </w:r>
    </w:p>
    <w:p w14:paraId="177B9B1F" w14:textId="59850417" w:rsidR="008768A6" w:rsidRDefault="008768A6" w:rsidP="008768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83567CB" w14:textId="24267073" w:rsidR="00AE78D1" w:rsidRDefault="00D276E8" w:rsidP="00AE78D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539D7A1E" w14:textId="367D9D41" w:rsidR="00054378" w:rsidRDefault="00B5289F" w:rsidP="00D276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Model UN</w:t>
      </w:r>
    </w:p>
    <w:p w14:paraId="0C068FAC" w14:textId="07C6B3BE" w:rsidR="00066DEF" w:rsidRDefault="00B90C3D" w:rsidP="00066DE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Dumke to Postpone for further information for a member of Model UN, 2</w:t>
      </w:r>
      <w:r w:rsidRPr="00B90C3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6CEA3419" w14:textId="7E9B6410" w:rsidR="00B90C3D" w:rsidRDefault="00B90C3D" w:rsidP="00066DE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6002438" w14:textId="423BD0E6" w:rsidR="00265008" w:rsidRDefault="00265008" w:rsidP="0026500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0BC9DABB" w14:textId="7928205D" w:rsidR="00CA4BAF" w:rsidRDefault="00CA4BAF" w:rsidP="00CA4BA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 Association</w:t>
      </w:r>
    </w:p>
    <w:p w14:paraId="136E788A" w14:textId="078AB1D0" w:rsidR="007A0B83" w:rsidRDefault="007A0B83" w:rsidP="007A0B8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7A0B8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319E14EA" w14:textId="239804E3" w:rsidR="007A0B83" w:rsidRDefault="007A0B83" w:rsidP="007A0B8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3-0-1</w:t>
      </w:r>
    </w:p>
    <w:p w14:paraId="73F89CFD" w14:textId="6ED43AB9" w:rsidR="00CA4BAF" w:rsidRDefault="00CA4BAF" w:rsidP="00CA4BA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Blue Devil Productions</w:t>
      </w:r>
    </w:p>
    <w:p w14:paraId="5EDDB3F5" w14:textId="2E762714" w:rsidR="007A0B83" w:rsidRDefault="007A0B83" w:rsidP="007A0B8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7A0B8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Penoske</w:t>
      </w:r>
    </w:p>
    <w:p w14:paraId="1596B7B9" w14:textId="58380BC3" w:rsidR="007A0B83" w:rsidRDefault="007A0B83" w:rsidP="007A0B8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05C5F5F2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167909ED" w14:textId="5744D5A6" w:rsidR="007A0B83" w:rsidRDefault="007A0B83" w:rsidP="007A0B8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adjourn by Penoske, 2</w:t>
      </w:r>
      <w:r w:rsidRPr="007A0B8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</w:t>
      </w:r>
    </w:p>
    <w:p w14:paraId="2D812EA8" w14:textId="7409D411" w:rsidR="007A0B83" w:rsidRPr="002E1228" w:rsidRDefault="007A0B83" w:rsidP="007A0B83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  <w:bookmarkStart w:id="0" w:name="_GoBack"/>
      <w:bookmarkEnd w:id="0"/>
    </w:p>
    <w:sectPr w:rsidR="007A0B83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054D" w14:textId="77777777" w:rsidR="00A4395F" w:rsidRDefault="00A4395F" w:rsidP="00D96090">
      <w:pPr>
        <w:spacing w:after="0" w:line="240" w:lineRule="auto"/>
      </w:pPr>
      <w:r>
        <w:separator/>
      </w:r>
    </w:p>
  </w:endnote>
  <w:endnote w:type="continuationSeparator" w:id="0">
    <w:p w14:paraId="0ED78403" w14:textId="77777777" w:rsidR="00A4395F" w:rsidRDefault="00A4395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D727" w14:textId="77777777" w:rsidR="00A4395F" w:rsidRDefault="00A4395F" w:rsidP="00D96090">
      <w:pPr>
        <w:spacing w:after="0" w:line="240" w:lineRule="auto"/>
      </w:pPr>
      <w:r>
        <w:separator/>
      </w:r>
    </w:p>
  </w:footnote>
  <w:footnote w:type="continuationSeparator" w:id="0">
    <w:p w14:paraId="487AF07D" w14:textId="77777777" w:rsidR="00A4395F" w:rsidRDefault="00A4395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610DA"/>
    <w:rsid w:val="0006244D"/>
    <w:rsid w:val="00062F8F"/>
    <w:rsid w:val="000636CD"/>
    <w:rsid w:val="000638B4"/>
    <w:rsid w:val="00066DEF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5618"/>
    <w:rsid w:val="00107161"/>
    <w:rsid w:val="001107DC"/>
    <w:rsid w:val="0013214F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0145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75F29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4439"/>
    <w:rsid w:val="003E60B0"/>
    <w:rsid w:val="003F1263"/>
    <w:rsid w:val="004012CB"/>
    <w:rsid w:val="0041135F"/>
    <w:rsid w:val="004129E4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56E3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7679A"/>
    <w:rsid w:val="0078006B"/>
    <w:rsid w:val="0078315C"/>
    <w:rsid w:val="00787657"/>
    <w:rsid w:val="00792025"/>
    <w:rsid w:val="007A0B83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3788"/>
    <w:rsid w:val="00800D25"/>
    <w:rsid w:val="008204D0"/>
    <w:rsid w:val="00856E25"/>
    <w:rsid w:val="0086112F"/>
    <w:rsid w:val="00863C92"/>
    <w:rsid w:val="0086473B"/>
    <w:rsid w:val="00866481"/>
    <w:rsid w:val="00875EB6"/>
    <w:rsid w:val="008768A6"/>
    <w:rsid w:val="00876CC9"/>
    <w:rsid w:val="00877B50"/>
    <w:rsid w:val="00885D4F"/>
    <w:rsid w:val="008863E6"/>
    <w:rsid w:val="00893C96"/>
    <w:rsid w:val="008A1877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337CF"/>
    <w:rsid w:val="00B45E3A"/>
    <w:rsid w:val="00B5289F"/>
    <w:rsid w:val="00B55A2C"/>
    <w:rsid w:val="00B63380"/>
    <w:rsid w:val="00B66DA9"/>
    <w:rsid w:val="00B726DE"/>
    <w:rsid w:val="00B72A3A"/>
    <w:rsid w:val="00B90C3D"/>
    <w:rsid w:val="00B91E1A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67CC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A517D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15FDD-DE11-4526-8AD2-5EF55689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126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2019-11-22T21:31:00Z</dcterms:created>
  <dcterms:modified xsi:type="dcterms:W3CDTF">2019-11-22T23:36:00Z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