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21BADB87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030B11">
        <w:t xml:space="preserve">Minutes </w:t>
      </w:r>
      <w:bookmarkStart w:id="0" w:name="_GoBack"/>
      <w:bookmarkEnd w:id="0"/>
    </w:p>
    <w:p w14:paraId="345DA1A2" w14:textId="6C3568B3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01330A">
        <w:rPr>
          <w:rFonts w:ascii="Arial" w:hAnsi="Arial" w:cs="Arial"/>
          <w:sz w:val="32"/>
          <w:szCs w:val="32"/>
        </w:rPr>
        <w:t>White Pine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011DB1E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391CA7">
        <w:rPr>
          <w:rFonts w:ascii="Arial" w:hAnsi="Arial" w:cs="Arial"/>
          <w:sz w:val="32"/>
          <w:szCs w:val="32"/>
        </w:rPr>
        <w:t>11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243B55CD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023E63">
        <w:rPr>
          <w:rFonts w:ascii="Arial" w:eastAsia="Times New Roman" w:hAnsi="Arial" w:cs="Arial"/>
          <w:sz w:val="24"/>
          <w:szCs w:val="24"/>
        </w:rPr>
        <w:t xml:space="preserve"> 11:15am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FF048AD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391CA7">
              <w:rPr>
                <w:rFonts w:ascii="Arial" w:eastAsia="Times New Roman" w:hAnsi="Arial" w:cs="Arial"/>
                <w:b/>
                <w:bCs/>
                <w:sz w:val="24"/>
              </w:rPr>
              <w:t>11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59EBC32" w:rsidR="00776E94" w:rsidRPr="00972A85" w:rsidRDefault="00023E63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1A57939C" w:rsidR="00776E94" w:rsidRPr="00972A85" w:rsidRDefault="00023E63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13576202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46729ABA" w:rsidR="00776E94" w:rsidRPr="00972A85" w:rsidRDefault="00023E63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5A6A5A4" w:rsidR="00776E94" w:rsidRPr="00972A85" w:rsidRDefault="00023E63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552D56C6" w:rsidR="002575EC" w:rsidRPr="00972A85" w:rsidRDefault="00023E63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0207363F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69B8B001" w:rsidR="002575EC" w:rsidRPr="00972A85" w:rsidRDefault="00030B11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61B630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391CA7">
        <w:rPr>
          <w:rFonts w:ascii="Franklin Gothic Book" w:eastAsia="Times New Roman" w:hAnsi="Franklin Gothic Book" w:cs="Times New Roman"/>
          <w:sz w:val="24"/>
          <w:szCs w:val="24"/>
        </w:rPr>
        <w:t>Zacharious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 Pappas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76A5C5AF" w:rsidR="005D5485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509DBB7E" w14:textId="7BD029EB" w:rsidR="00023E63" w:rsidRDefault="00023E63" w:rsidP="00023E6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Need to approve meeting minutes for Jan 28</w:t>
      </w:r>
      <w:r w:rsidRPr="00023E6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</w:p>
    <w:p w14:paraId="56E147FB" w14:textId="3854A1CC" w:rsidR="00023E63" w:rsidRPr="00BF2D9C" w:rsidRDefault="00023E63" w:rsidP="00023E6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Feb 4</w:t>
      </w:r>
      <w:r w:rsidRPr="00023E6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are approved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006AC91" w14:textId="7BE5106F" w:rsidR="00007CE3" w:rsidRDefault="00007CE3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</w:t>
      </w:r>
      <w:r w:rsidR="00391CA7">
        <w:rPr>
          <w:rFonts w:ascii="Franklin Gothic Book" w:eastAsia="Times New Roman" w:hAnsi="Franklin Gothic Book" w:cs="Times New Roman"/>
          <w:sz w:val="24"/>
          <w:szCs w:val="24"/>
        </w:rPr>
        <w:t>arthbound (</w:t>
      </w:r>
      <w:proofErr w:type="spellStart"/>
      <w:r w:rsidR="00391CA7">
        <w:rPr>
          <w:rFonts w:ascii="Franklin Gothic Book" w:eastAsia="Times New Roman" w:hAnsi="Franklin Gothic Book" w:cs="Times New Roman"/>
          <w:sz w:val="24"/>
          <w:szCs w:val="24"/>
        </w:rPr>
        <w:t>Zacharious</w:t>
      </w:r>
      <w:proofErr w:type="spellEnd"/>
      <w:r w:rsidR="00391CA7">
        <w:rPr>
          <w:rFonts w:ascii="Franklin Gothic Book" w:eastAsia="Times New Roman" w:hAnsi="Franklin Gothic Book" w:cs="Times New Roman"/>
          <w:sz w:val="24"/>
          <w:szCs w:val="24"/>
        </w:rPr>
        <w:t xml:space="preserve"> Pappas)</w:t>
      </w:r>
    </w:p>
    <w:p w14:paraId="1DB45A1A" w14:textId="6E7D171E" w:rsidR="00023E63" w:rsidRDefault="00023E63" w:rsidP="00023E63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Excited to meet with this committee</w:t>
      </w:r>
    </w:p>
    <w:p w14:paraId="14F3DA2C" w14:textId="0C880F55" w:rsidR="00023E63" w:rsidRDefault="00023E63" w:rsidP="00023E63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First step to work with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Menomonie</w:t>
      </w:r>
    </w:p>
    <w:p w14:paraId="0CE46ACE" w14:textId="67D4CFDD" w:rsidR="00023E63" w:rsidRDefault="00023E63" w:rsidP="00023E63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Actively bidding on the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Menomonie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Eau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Claire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composting business </w:t>
      </w:r>
    </w:p>
    <w:p w14:paraId="29950570" w14:textId="4B8B49D1" w:rsidR="00023E63" w:rsidRDefault="00023E63" w:rsidP="00023E63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Earthbound is a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3 year old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program (fall 2015)</w:t>
      </w:r>
    </w:p>
    <w:p w14:paraId="399BBEC7" w14:textId="189BC279" w:rsidR="00023E63" w:rsidRDefault="00023E63" w:rsidP="00023E63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Finished a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3 year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pilot in the county of Eau Claire</w:t>
      </w:r>
    </w:p>
    <w:p w14:paraId="2A80695C" w14:textId="6204F66A" w:rsidR="00023E63" w:rsidRDefault="00023E63" w:rsidP="00023E63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Commercial food waste and residential co collect</w:t>
      </w:r>
    </w:p>
    <w:p w14:paraId="2FF57041" w14:textId="08C6C127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 collect consists of organics recycling and refuse</w:t>
      </w:r>
    </w:p>
    <w:p w14:paraId="4BEC99E2" w14:textId="05D34B52" w:rsidR="003A70CE" w:rsidRDefault="003A70CE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Convert into compost over a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4-6 week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process (That’s fast!)</w:t>
      </w:r>
    </w:p>
    <w:p w14:paraId="36AB016E" w14:textId="16CCC26A" w:rsidR="003A70CE" w:rsidRDefault="003A70CE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1/3 of compost is used to combat food insecurity</w:t>
      </w:r>
    </w:p>
    <w:p w14:paraId="2757FEAB" w14:textId="3EDB86BC" w:rsidR="00023E63" w:rsidRDefault="00023E63" w:rsidP="00023E63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to reach out to the city of Menomonie to become the first residential/commercial composter</w:t>
      </w:r>
    </w:p>
    <w:p w14:paraId="6644B637" w14:textId="384FA238" w:rsidR="00023E63" w:rsidRDefault="00023E63" w:rsidP="00023E63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Curbside composting</w:t>
      </w:r>
    </w:p>
    <w:p w14:paraId="620F005B" w14:textId="6F55351B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Engage the student body to make a composting route in the city of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Menomonie</w:t>
      </w:r>
    </w:p>
    <w:p w14:paraId="738E36A3" w14:textId="04D69A65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Reach out to the students to see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who’s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interested and where they live</w:t>
      </w:r>
    </w:p>
    <w:p w14:paraId="11ACD26B" w14:textId="747E8EEF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¼ compost bag for in doors collection</w:t>
      </w:r>
    </w:p>
    <w:p w14:paraId="363E6587" w14:textId="5F2774EF" w:rsidR="00023E63" w:rsidRDefault="00023E63" w:rsidP="00023E63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Cost built into service</w:t>
      </w:r>
    </w:p>
    <w:p w14:paraId="38AF3A81" w14:textId="7DD904CD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Organics only curbside collection uses 5-gallon containers</w:t>
      </w:r>
    </w:p>
    <w:p w14:paraId="55C28DFC" w14:textId="1D91E1F4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Containers will be emptied on a weekly basis</w:t>
      </w:r>
    </w:p>
    <w:p w14:paraId="00961AAC" w14:textId="107FC426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to start servicing within the city limits</w:t>
      </w:r>
    </w:p>
    <w:p w14:paraId="7C62C723" w14:textId="23F8FD34" w:rsidR="00023E63" w:rsidRPr="00023E63" w:rsidRDefault="003A70CE" w:rsidP="00023E63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Specifically,</w:t>
      </w:r>
      <w:r w:rsidR="00023E63">
        <w:rPr>
          <w:rFonts w:ascii="Franklin Gothic Book" w:eastAsia="Times New Roman" w:hAnsi="Franklin Gothic Book" w:cs="Times New Roman"/>
          <w:sz w:val="24"/>
          <w:szCs w:val="24"/>
        </w:rPr>
        <w:t xml:space="preserve"> closer to UW-Stout campus and student housing</w:t>
      </w:r>
    </w:p>
    <w:p w14:paraId="653727B4" w14:textId="64EC9C66" w:rsidR="00023E63" w:rsidRDefault="00023E63" w:rsidP="00023E63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Menomonie and Stout</w:t>
      </w:r>
    </w:p>
    <w:p w14:paraId="6438EFDC" w14:textId="221689B0" w:rsidR="00023E63" w:rsidRDefault="00023E63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Have been meeting with Sarah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get info on how to best approach this collaboration.</w:t>
      </w:r>
    </w:p>
    <w:p w14:paraId="55ACD797" w14:textId="19A89C4B" w:rsidR="003A70CE" w:rsidRDefault="003A70CE" w:rsidP="00023E63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at Menomonie because we already have a large amount of sustainable efforts</w:t>
      </w:r>
    </w:p>
    <w:p w14:paraId="7480B0CD" w14:textId="7297E251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 to continue to build on that and expand</w:t>
      </w:r>
    </w:p>
    <w:p w14:paraId="47D239F5" w14:textId="157207B1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 to collect non campus waste and divert it from the landfill</w:t>
      </w:r>
    </w:p>
    <w:p w14:paraId="5B669277" w14:textId="4A13129F" w:rsidR="003A70CE" w:rsidRDefault="003A70CE" w:rsidP="003A70C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A70CE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Looking to work with this committee and senate on how to connect with off campus students to continue their composting efforts</w:t>
      </w:r>
    </w:p>
    <w:p w14:paraId="58BE2D8F" w14:textId="27F4A3A5" w:rsidR="003A70CE" w:rsidRDefault="003A70CE" w:rsidP="003A70C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Create a grassroots effort within Menomonie to help with this effort</w:t>
      </w:r>
    </w:p>
    <w:p w14:paraId="6F36AD68" w14:textId="193324CE" w:rsidR="003A70CE" w:rsidRDefault="003A70CE" w:rsidP="003A70C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Hoping to start in Menomonie by Q2 of 2020</w:t>
      </w:r>
    </w:p>
    <w:p w14:paraId="5A17A0EB" w14:textId="5AA5F25D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with stake holders</w:t>
      </w:r>
    </w:p>
    <w:p w14:paraId="2B4FC3CF" w14:textId="3D507158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Purchasing additional vehicles</w:t>
      </w:r>
    </w:p>
    <w:p w14:paraId="521918E8" w14:textId="1C47C29C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Commercial rout</w:t>
      </w:r>
      <w:r w:rsidR="00B81C3B">
        <w:rPr>
          <w:rFonts w:ascii="Franklin Gothic Book" w:eastAsia="Times New Roman" w:hAnsi="Franklin Gothic Book" w:cs="Times New Roman"/>
          <w:sz w:val="24"/>
          <w:szCs w:val="24"/>
        </w:rPr>
        <w:t>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development</w:t>
      </w:r>
    </w:p>
    <w:p w14:paraId="50150C3A" w14:textId="1E5A030E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to target 200 off campus student accounts </w:t>
      </w:r>
    </w:p>
    <w:p w14:paraId="7E33EB20" w14:textId="5CE348DB" w:rsidR="003A70CE" w:rsidRDefault="003A70CE" w:rsidP="003A70CE">
      <w:pPr>
        <w:pStyle w:val="ListParagraph"/>
        <w:numPr>
          <w:ilvl w:val="5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Signup list is available (Google form)</w:t>
      </w:r>
    </w:p>
    <w:p w14:paraId="3ED780B5" w14:textId="166EF498" w:rsidR="003A70CE" w:rsidRDefault="003A70CE" w:rsidP="003A70C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“How do we reach those people?”</w:t>
      </w:r>
    </w:p>
    <w:p w14:paraId="39AA2870" w14:textId="3609FDFF" w:rsidR="003A70CE" w:rsidRDefault="003A70CE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That’s where this committee comes in</w:t>
      </w:r>
    </w:p>
    <w:p w14:paraId="3861F355" w14:textId="2ACCDCD2" w:rsidR="00B81C3B" w:rsidRDefault="00B81C3B" w:rsidP="003A70C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Generate ideas to reach out to students</w:t>
      </w:r>
    </w:p>
    <w:p w14:paraId="40BCB29B" w14:textId="1F906C6B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Education</w:t>
      </w:r>
    </w:p>
    <w:p w14:paraId="029C0D8E" w14:textId="2F33D2B2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Just not about compost</w:t>
      </w:r>
    </w:p>
    <w:p w14:paraId="7226BDC5" w14:textId="222F770E" w:rsidR="00654B1E" w:rsidRDefault="00654B1E" w:rsidP="00654B1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They’re educating people about the benefits of composting and how to be more sustainable</w:t>
      </w:r>
    </w:p>
    <w:p w14:paraId="64188201" w14:textId="7B351A5D" w:rsidR="003A70CE" w:rsidRDefault="003A70CE" w:rsidP="003A70C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Cost</w:t>
      </w:r>
    </w:p>
    <w:p w14:paraId="3F414BCF" w14:textId="02A57602" w:rsidR="003A70CE" w:rsidRDefault="003A70CE" w:rsidP="003A70C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Residential cost $40 a quarter </w:t>
      </w:r>
    </w:p>
    <w:p w14:paraId="20ACD9DC" w14:textId="4720F578" w:rsidR="00654B1E" w:rsidRDefault="00654B1E" w:rsidP="00654B1E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Questions:</w:t>
      </w:r>
    </w:p>
    <w:p w14:paraId="5675C5CC" w14:textId="79F154EC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Suggestions for student engagement</w:t>
      </w:r>
    </w:p>
    <w:p w14:paraId="3A53E9BB" w14:textId="62D92BA4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Backyard Bash and Earth Week celebration</w:t>
      </w:r>
    </w:p>
    <w:p w14:paraId="406C2BBD" w14:textId="346B69C9" w:rsidR="00654B1E" w:rsidRDefault="00BE20B6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Are</w:t>
      </w:r>
      <w:r w:rsidR="00654B1E">
        <w:rPr>
          <w:rFonts w:ascii="Franklin Gothic Book" w:eastAsia="Times New Roman" w:hAnsi="Franklin Gothic Book" w:cs="Times New Roman"/>
          <w:sz w:val="24"/>
          <w:szCs w:val="24"/>
        </w:rPr>
        <w:t xml:space="preserve"> there any goals for expanding to on </w:t>
      </w:r>
      <w:r>
        <w:rPr>
          <w:rFonts w:ascii="Franklin Gothic Book" w:eastAsia="Times New Roman" w:hAnsi="Franklin Gothic Book" w:cs="Times New Roman"/>
          <w:sz w:val="24"/>
          <w:szCs w:val="24"/>
        </w:rPr>
        <w:t>campus?</w:t>
      </w:r>
    </w:p>
    <w:p w14:paraId="5402BB86" w14:textId="70B9AA4F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Current system is choosing the lowest bid, but advanced disposal is currently more affordable for this instance</w:t>
      </w:r>
    </w:p>
    <w:p w14:paraId="1DC78A85" w14:textId="4F7BF95A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Tours for students for the compost site</w:t>
      </w:r>
    </w:p>
    <w:p w14:paraId="671903E0" w14:textId="621BD798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Quite possible, best times would be during warmer months of the year</w:t>
      </w:r>
    </w:p>
    <w:p w14:paraId="612ADAED" w14:textId="167E7993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Possible distribution of the form to new off campus students</w:t>
      </w:r>
    </w:p>
    <w:p w14:paraId="4FB26EFC" w14:textId="59784EAC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Current off campus students, issue of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9-month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residency</w:t>
      </w:r>
    </w:p>
    <w:p w14:paraId="41479D43" w14:textId="18A8983D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Currently in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Eau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Claire they do offer a 9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month option for off campus students</w:t>
      </w:r>
    </w:p>
    <w:p w14:paraId="1728367B" w14:textId="6F601B21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During finals week, they collect compost as students move out</w:t>
      </w:r>
    </w:p>
    <w:p w14:paraId="54FDA611" w14:textId="4057F004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Students can cancel and re-sign up once their back at school</w:t>
      </w:r>
    </w:p>
    <w:p w14:paraId="089F9AAE" w14:textId="4D632D1E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Open to suggestions</w:t>
      </w:r>
    </w:p>
    <w:p w14:paraId="70C6BA20" w14:textId="3EF6402E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Highly recommend having a booth at the earth fair</w:t>
      </w:r>
    </w:p>
    <w:p w14:paraId="08090A8B" w14:textId="2C227DAD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Maybe have a living connect for signups for this service</w:t>
      </w:r>
    </w:p>
    <w:p w14:paraId="6131C162" w14:textId="33980863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This committee will update Earthbound for their form</w:t>
      </w:r>
    </w:p>
    <w:p w14:paraId="11C42FF8" w14:textId="6EF43699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Interested in merging the forms 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>to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create a closer relationship</w:t>
      </w:r>
    </w:p>
    <w:p w14:paraId="20E41B91" w14:textId="10896D90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Host a listening session with the form to get sign up</w:t>
      </w:r>
    </w:p>
    <w:p w14:paraId="033CE9C9" w14:textId="59472F36" w:rsidR="00654B1E" w:rsidRDefault="00B81C3B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</w:t>
      </w:r>
      <w:r w:rsidR="00654B1E">
        <w:rPr>
          <w:rFonts w:ascii="Franklin Gothic Book" w:eastAsia="Times New Roman" w:hAnsi="Franklin Gothic Book" w:cs="Times New Roman"/>
          <w:sz w:val="24"/>
          <w:szCs w:val="24"/>
        </w:rPr>
        <w:t xml:space="preserve"> is willing to attend and offer info</w:t>
      </w:r>
    </w:p>
    <w:p w14:paraId="12BED881" w14:textId="24C7734D" w:rsidR="00654B1E" w:rsidRDefault="00654B1E" w:rsidP="00654B1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Suggest reaching out to the city council and getting the word out to community members about this service.</w:t>
      </w:r>
    </w:p>
    <w:p w14:paraId="129F1CA7" w14:textId="487DC6FD" w:rsidR="00654B1E" w:rsidRDefault="00B81C3B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Focusing</w:t>
      </w:r>
      <w:r w:rsidR="00654B1E">
        <w:rPr>
          <w:rFonts w:ascii="Franklin Gothic Book" w:eastAsia="Times New Roman" w:hAnsi="Franklin Gothic Book" w:cs="Times New Roman"/>
          <w:sz w:val="24"/>
          <w:szCs w:val="24"/>
        </w:rPr>
        <w:t xml:space="preserve"> on commercial service recently, will </w:t>
      </w:r>
      <w:proofErr w:type="gramStart"/>
      <w:r w:rsidR="00654B1E">
        <w:rPr>
          <w:rFonts w:ascii="Franklin Gothic Book" w:eastAsia="Times New Roman" w:hAnsi="Franklin Gothic Book" w:cs="Times New Roman"/>
          <w:sz w:val="24"/>
          <w:szCs w:val="24"/>
        </w:rPr>
        <w:t>look into</w:t>
      </w:r>
      <w:proofErr w:type="gramEnd"/>
      <w:r w:rsidR="00654B1E">
        <w:rPr>
          <w:rFonts w:ascii="Franklin Gothic Book" w:eastAsia="Times New Roman" w:hAnsi="Franklin Gothic Book" w:cs="Times New Roman"/>
          <w:sz w:val="24"/>
          <w:szCs w:val="24"/>
        </w:rPr>
        <w:t xml:space="preserve"> that expansion</w:t>
      </w:r>
    </w:p>
    <w:p w14:paraId="5813FCFB" w14:textId="1DCA2722" w:rsidR="00654B1E" w:rsidRDefault="00654B1E" w:rsidP="00654B1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 to make sure that the rou</w:t>
      </w:r>
      <w:r w:rsidR="00B81C3B">
        <w:rPr>
          <w:rFonts w:ascii="Franklin Gothic Book" w:eastAsia="Times New Roman" w:hAnsi="Franklin Gothic Book" w:cs="Times New Roman"/>
          <w:sz w:val="24"/>
          <w:szCs w:val="24"/>
        </w:rPr>
        <w:t>te will be worth it as they are a small business and need to maintain profitability (totally understandable)</w:t>
      </w:r>
    </w:p>
    <w:p w14:paraId="6F4C03B6" w14:textId="15D8D328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Reach out to staff and faculty to see if they would participate</w:t>
      </w:r>
    </w:p>
    <w:p w14:paraId="3A296838" w14:textId="2A18682A" w:rsidR="00B81C3B" w:rsidRDefault="00B81C3B" w:rsidP="00B81C3B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Committee Thoughts and Reactions</w:t>
      </w:r>
    </w:p>
    <w:p w14:paraId="0560E6F5" w14:textId="617E4815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Maybe reach out to housing to find possible off campus housing zones that will be interested </w:t>
      </w:r>
    </w:p>
    <w:p w14:paraId="44A03242" w14:textId="3FE1535A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Find out the general interest of off campus students</w:t>
      </w:r>
    </w:p>
    <w:p w14:paraId="42477EE2" w14:textId="68146FA0" w:rsidR="00B81C3B" w:rsidRDefault="00B81C3B" w:rsidP="00B81C3B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Big question is if they will want to pay for it</w:t>
      </w:r>
    </w:p>
    <w:p w14:paraId="730B39C5" w14:textId="41ACFFE1" w:rsidR="00B81C3B" w:rsidRDefault="00B81C3B" w:rsidP="00B81C3B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Students may generate half of the 250 with community members filling the rest</w:t>
      </w:r>
    </w:p>
    <w:p w14:paraId="24E13DF2" w14:textId="123A4FA0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Leonhard suggests that we push forward with this as off campus students may want this</w:t>
      </w:r>
    </w:p>
    <w:p w14:paraId="620D67A4" w14:textId="03CA23C1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 with the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Off Campus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senator possibly</w:t>
      </w:r>
    </w:p>
    <w:p w14:paraId="73784C06" w14:textId="77777777" w:rsidR="00FC5211" w:rsidRDefault="00B81C3B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Bring this up to EBC and get it on the table for next week’s senate meeting</w:t>
      </w:r>
    </w:p>
    <w:p w14:paraId="08549374" w14:textId="61A11776" w:rsidR="00B81C3B" w:rsidRDefault="00B81C3B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FC5211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Reach out to </w:t>
      </w:r>
      <w:proofErr w:type="spellStart"/>
      <w:r w:rsidRPr="00FC5211">
        <w:rPr>
          <w:rFonts w:ascii="Franklin Gothic Book" w:eastAsia="Times New Roman" w:hAnsi="Franklin Gothic Book" w:cs="Times New Roman"/>
          <w:sz w:val="24"/>
          <w:szCs w:val="24"/>
        </w:rPr>
        <w:t>Zacharious</w:t>
      </w:r>
      <w:proofErr w:type="spellEnd"/>
      <w:r w:rsidRPr="00FC5211">
        <w:rPr>
          <w:rFonts w:ascii="Franklin Gothic Book" w:eastAsia="Times New Roman" w:hAnsi="Franklin Gothic Book" w:cs="Times New Roman"/>
          <w:sz w:val="24"/>
          <w:szCs w:val="24"/>
        </w:rPr>
        <w:t xml:space="preserve"> again and see if he will be available to speak at a senate meeting</w:t>
      </w:r>
    </w:p>
    <w:p w14:paraId="7C0DEA72" w14:textId="1D414CD3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Reed brings up the economic issues of this </w:t>
      </w:r>
    </w:p>
    <w:p w14:paraId="6D2CF71E" w14:textId="5C5709FA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$160 a year is a lot of money</w:t>
      </w:r>
    </w:p>
    <w:p w14:paraId="1226A76C" w14:textId="6DE0AB55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Any way to subsidize this cost?</w:t>
      </w:r>
    </w:p>
    <w:p w14:paraId="2B8A1FF5" w14:textId="114FEE83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This would be under the proposed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3 year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pilot program that we discussed last week</w:t>
      </w:r>
    </w:p>
    <w:p w14:paraId="427DCA8B" w14:textId="05B8EC4A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 campus location for disposal</w:t>
      </w:r>
    </w:p>
    <w:p w14:paraId="224D73DA" w14:textId="7E8D11C3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 the location at the co-op</w:t>
      </w:r>
    </w:p>
    <w:p w14:paraId="04EF6B11" w14:textId="67E4836B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Leonhard suggests testing the waters and getting the amount of people interested in this service</w:t>
      </w:r>
    </w:p>
    <w:p w14:paraId="449295BC" w14:textId="617BD224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This will help determine if this is feasible </w:t>
      </w:r>
    </w:p>
    <w:p w14:paraId="66398C23" w14:textId="5EAA7A39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Dir. Nadeau restates that this is the first attempt at this program</w:t>
      </w:r>
    </w:p>
    <w:p w14:paraId="234F3F5B" w14:textId="3CE2F5BB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If it doesn’t go through now, it doesn’t mean that it will never happen again</w:t>
      </w:r>
    </w:p>
    <w:p w14:paraId="69F9D7B5" w14:textId="4D1FD1F8" w:rsid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Will go at it again from another angle</w:t>
      </w:r>
    </w:p>
    <w:p w14:paraId="58C6FB32" w14:textId="7F21CC22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 main groups: the co-op, staff/faculty, and students</w:t>
      </w:r>
    </w:p>
    <w:p w14:paraId="4EA11F80" w14:textId="0477D500" w:rsidR="00FC5211" w:rsidRPr="00FC5211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Must approach in different ways</w:t>
      </w:r>
    </w:p>
    <w:p w14:paraId="6561B7B9" w14:textId="0801A754" w:rsidR="00BD09B8" w:rsidRDefault="00BD09B8" w:rsidP="00AD6A8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A70CE">
        <w:rPr>
          <w:rFonts w:ascii="Franklin Gothic Book" w:eastAsia="Times New Roman" w:hAnsi="Franklin Gothic Book" w:cs="Times New Roman"/>
          <w:sz w:val="24"/>
          <w:szCs w:val="24"/>
        </w:rPr>
        <w:t>Office Hours</w:t>
      </w:r>
    </w:p>
    <w:p w14:paraId="427CEE06" w14:textId="6B5FD950" w:rsidR="00B81C3B" w:rsidRDefault="00B81C3B" w:rsidP="00B81C3B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Brought up that we shouldn’t be doing office hours during committee times</w:t>
      </w:r>
    </w:p>
    <w:p w14:paraId="5720D4A9" w14:textId="35AFBB49" w:rsidR="00B81C3B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EBC voted and passed that</w:t>
      </w:r>
    </w:p>
    <w:p w14:paraId="31B0A953" w14:textId="7B3A1A5E" w:rsidR="00B81C3B" w:rsidRPr="003A70CE" w:rsidRDefault="00B81C3B" w:rsidP="00B81C3B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Must change office hours</w:t>
      </w:r>
    </w:p>
    <w:p w14:paraId="2B2C5E7C" w14:textId="7F128DF8" w:rsidR="00391CA7" w:rsidRDefault="00391CA7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Fair reservation</w:t>
      </w:r>
    </w:p>
    <w:p w14:paraId="1D098C3E" w14:textId="7789D2F7" w:rsidR="00FC5211" w:rsidRDefault="00FC5211" w:rsidP="00FC521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Reserv</w:t>
      </w:r>
      <w:r w:rsidR="00E94D3C">
        <w:rPr>
          <w:rFonts w:ascii="Franklin Gothic Book" w:eastAsia="Times New Roman" w:hAnsi="Franklin Gothic Book" w:cs="Times New Roman"/>
          <w:sz w:val="24"/>
          <w:szCs w:val="24"/>
        </w:rPr>
        <w:t>ed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Huff’s lounge for that time</w:t>
      </w:r>
    </w:p>
    <w:p w14:paraId="75A7D133" w14:textId="77777777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Maybe getting more signage</w:t>
      </w:r>
    </w:p>
    <w:p w14:paraId="1ED8ADC3" w14:textId="1079FDEC" w:rsidR="00FC5211" w:rsidRDefault="00FC5211" w:rsidP="00FC521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Work with design students for a </w:t>
      </w:r>
      <w:r w:rsidR="00EF7CBE">
        <w:rPr>
          <w:rFonts w:ascii="Franklin Gothic Book" w:eastAsia="Times New Roman" w:hAnsi="Franklin Gothic Book" w:cs="Times New Roman"/>
          <w:sz w:val="24"/>
          <w:szCs w:val="24"/>
        </w:rPr>
        <w:t>setup?</w:t>
      </w:r>
    </w:p>
    <w:p w14:paraId="0859130C" w14:textId="77777777" w:rsidR="00EF7CBE" w:rsidRDefault="00FC5211" w:rsidP="00FC521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Get more student involvement in the process</w:t>
      </w:r>
    </w:p>
    <w:p w14:paraId="7E2140B7" w14:textId="77777777" w:rsidR="00EF7CBE" w:rsidRDefault="00EF7CBE" w:rsidP="00EF7CB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Must remember that there is going to be a stage</w:t>
      </w:r>
    </w:p>
    <w:p w14:paraId="69208308" w14:textId="56591A26" w:rsidR="00FC5211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Where will stands go if there’s overflow?</w:t>
      </w:r>
      <w:r w:rsidR="00FC521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334D17F2" w14:textId="2C06CA22" w:rsidR="00EF7CBE" w:rsidRDefault="00EF7CBE" w:rsidP="00EF7CB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Review 2 proposed setups</w:t>
      </w:r>
    </w:p>
    <w:p w14:paraId="1B8548CE" w14:textId="0B6A98FE" w:rsidR="00EF7CBE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2018 setup vs 2019 setup</w:t>
      </w:r>
    </w:p>
    <w:p w14:paraId="137C068B" w14:textId="330F1110" w:rsidR="00EF7CBE" w:rsidRDefault="00EF7CBE" w:rsidP="00EF7CB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Is it possible to expand to the involvement center porch?</w:t>
      </w:r>
    </w:p>
    <w:p w14:paraId="640E73D8" w14:textId="12AC939D" w:rsidR="00EF7CBE" w:rsidRDefault="00EF7CBE" w:rsidP="00EF7CBE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Member Cash expresses that the design isn’t exciting enough</w:t>
      </w:r>
    </w:p>
    <w:p w14:paraId="01A79A52" w14:textId="0B6ACA6A" w:rsidR="00EF7CBE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 place to retain the students</w:t>
      </w:r>
    </w:p>
    <w:p w14:paraId="1AE4022D" w14:textId="2635C966" w:rsidR="00EF7CBE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Suggests reserving a ballroom for more space and more opportunity for a “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rockin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’ fair”</w:t>
      </w:r>
    </w:p>
    <w:p w14:paraId="787C1A41" w14:textId="590AC898" w:rsidR="00EF7CBE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2 levels? Make it more of an event</w:t>
      </w:r>
    </w:p>
    <w:p w14:paraId="0DBE55A7" w14:textId="0F03651A" w:rsidR="00EF7CBE" w:rsidRDefault="00EF7CBE" w:rsidP="00EF7CBE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Waste Watchers</w:t>
      </w:r>
    </w:p>
    <w:p w14:paraId="104A5F6E" w14:textId="1C0FDD7E" w:rsidR="00EF7CBE" w:rsidRDefault="00EF7CBE" w:rsidP="00EF7CBE">
      <w:pPr>
        <w:pStyle w:val="ListParagraph"/>
        <w:numPr>
          <w:ilvl w:val="4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Make students accountable by having others keep an eye out for </w:t>
      </w:r>
      <w:r w:rsidR="00E94D3C">
        <w:rPr>
          <w:rFonts w:ascii="Franklin Gothic Book" w:eastAsia="Times New Roman" w:hAnsi="Franklin Gothic Book" w:cs="Times New Roman"/>
          <w:sz w:val="24"/>
          <w:szCs w:val="24"/>
        </w:rPr>
        <w:t>good/bad waste management practices</w:t>
      </w:r>
    </w:p>
    <w:p w14:paraId="27B0E8E4" w14:textId="6B2F8DF3" w:rsidR="00E94D3C" w:rsidRDefault="00E94D3C" w:rsidP="00E94D3C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Possible overflow into the </w:t>
      </w:r>
      <w:r w:rsidRPr="00E94D3C">
        <w:rPr>
          <w:rFonts w:ascii="Franklin Gothic Book" w:eastAsia="Times New Roman" w:hAnsi="Franklin Gothic Book" w:cs="Times New Roman"/>
          <w:sz w:val="24"/>
          <w:szCs w:val="24"/>
        </w:rPr>
        <w:t>amphitheater</w:t>
      </w:r>
      <w:r>
        <w:rPr>
          <w:rFonts w:ascii="Franklin Gothic Book" w:eastAsia="Times New Roman" w:hAnsi="Franklin Gothic Book" w:cs="Times New Roman"/>
          <w:sz w:val="24"/>
          <w:szCs w:val="24"/>
        </w:rPr>
        <w:t>?</w:t>
      </w:r>
    </w:p>
    <w:p w14:paraId="7DE4A13F" w14:textId="17DCA2FF" w:rsidR="00E94D3C" w:rsidRDefault="00E94D3C" w:rsidP="00E94D3C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Check out the space quick</w:t>
      </w:r>
    </w:p>
    <w:p w14:paraId="0665D25A" w14:textId="13FB36FF" w:rsidR="00E94D3C" w:rsidRDefault="00E94D3C" w:rsidP="00E94D3C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Discussed looking at the setup for the involvement fair if we want the involvement porch</w:t>
      </w:r>
    </w:p>
    <w:p w14:paraId="2779A0FE" w14:textId="0BF0935C" w:rsidR="00E94D3C" w:rsidRDefault="00E94D3C" w:rsidP="00E94D3C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Will </w:t>
      </w:r>
      <w:r w:rsidR="00F775B1">
        <w:rPr>
          <w:rFonts w:ascii="Franklin Gothic Book" w:eastAsia="Times New Roman" w:hAnsi="Franklin Gothic Book" w:cs="Times New Roman"/>
          <w:sz w:val="24"/>
          <w:szCs w:val="24"/>
        </w:rPr>
        <w:t>reach out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see if the involvement porch is available</w:t>
      </w:r>
    </w:p>
    <w:p w14:paraId="704843EC" w14:textId="4CF9A730" w:rsidR="00E94D3C" w:rsidRDefault="00E94D3C" w:rsidP="00E94D3C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Decided on the 2019 setup for huffs lounge</w:t>
      </w:r>
    </w:p>
    <w:p w14:paraId="208FC6C3" w14:textId="146183ED" w:rsidR="00F775B1" w:rsidRPr="00FC5211" w:rsidRDefault="00F775B1" w:rsidP="00F775B1">
      <w:pPr>
        <w:pStyle w:val="ListParagraph"/>
        <w:numPr>
          <w:ilvl w:val="3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Will try to get the standup cocktail tables for patrons to stick around and eat/hangout</w:t>
      </w:r>
    </w:p>
    <w:p w14:paraId="58C39DD1" w14:textId="7C0EC9A0" w:rsidR="00777390" w:rsidRDefault="00777390" w:rsidP="00FC521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 for the MSC Motion</w:t>
      </w:r>
    </w:p>
    <w:p w14:paraId="5E59F79C" w14:textId="54002055" w:rsidR="00F775B1" w:rsidRPr="00F775B1" w:rsidRDefault="00F775B1" w:rsidP="00F775B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F775B1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Passed with 3 ayes, 0 nays, 1 abs</w:t>
      </w:r>
    </w:p>
    <w:p w14:paraId="22FD3CCE" w14:textId="23E546C1" w:rsidR="00391CA7" w:rsidRDefault="00391CA7" w:rsidP="0077739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NAC Project Proposal (Noah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2DD826D7" w14:textId="41377363" w:rsidR="00F775B1" w:rsidRDefault="00F775B1" w:rsidP="00F775B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Designing an elevated fish tank that sits within the zoo-ology lab on a table</w:t>
      </w:r>
    </w:p>
    <w:p w14:paraId="075272C3" w14:textId="7C1CFC90" w:rsidR="00EC3E50" w:rsidRDefault="00EC3E50" w:rsidP="00F775B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50in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X</w:t>
      </w:r>
      <w:r w:rsidR="00BE20B6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25in,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300 gallon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tank</w:t>
      </w:r>
    </w:p>
    <w:p w14:paraId="75665803" w14:textId="69813565" w:rsidR="00F775B1" w:rsidRDefault="00F775B1" w:rsidP="00F775B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Worked with facilities and staff</w:t>
      </w:r>
    </w:p>
    <w:p w14:paraId="1CEA4E04" w14:textId="153D397B" w:rsidR="00F775B1" w:rsidRDefault="00F775B1" w:rsidP="00F775B1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Asking for the funding for construction</w:t>
      </w:r>
    </w:p>
    <w:p w14:paraId="33619254" w14:textId="3A9F843B" w:rsidR="00EC3E50" w:rsidRPr="00EC3E50" w:rsidRDefault="00F775B1" w:rsidP="00EC3E50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Will be built by students and faculty</w:t>
      </w:r>
    </w:p>
    <w:p w14:paraId="2F44B916" w14:textId="4BD48791" w:rsidR="00EC3E50" w:rsidRDefault="00EC3E50" w:rsidP="00F775B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Will not be bid out</w:t>
      </w:r>
    </w:p>
    <w:p w14:paraId="5142256C" w14:textId="14A09A7C" w:rsidR="00EC3E50" w:rsidRDefault="00EC3E50" w:rsidP="00F775B1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Will show an aquatic environment native to Dunn county</w:t>
      </w:r>
    </w:p>
    <w:p w14:paraId="705352B9" w14:textId="7A7332C3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 will be caught from the lake and returned at the end of the year or when they become too large</w:t>
      </w:r>
    </w:p>
    <w:p w14:paraId="306F4FDD" w14:textId="146E8137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 the case of clubs no longer existing, the system will be disassembled, and the fish will be returned to Lake Menomin</w:t>
      </w:r>
    </w:p>
    <w:p w14:paraId="2644C06A" w14:textId="5C556D3D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Summer care: larger species will be returned to the lake while smaller species will be taken care by the advisor on the project </w:t>
      </w:r>
    </w:p>
    <w:p w14:paraId="544CB592" w14:textId="4C1463C3" w:rsidR="00EC3E50" w:rsidRDefault="00EC3E50" w:rsidP="00EC3E50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They possess the systems required to sustain them</w:t>
      </w:r>
    </w:p>
    <w:p w14:paraId="4543FED0" w14:textId="1DFAC87F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Total cost: $3639.67</w:t>
      </w:r>
    </w:p>
    <w:p w14:paraId="38EA69E8" w14:textId="42E91CBB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Asking amount $4000.00</w:t>
      </w:r>
    </w:p>
    <w:p w14:paraId="04000E40" w14:textId="3324EF19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AFS will be catching fish through trapping, hook and line, and electro fisher</w:t>
      </w:r>
    </w:p>
    <w:p w14:paraId="3A893580" w14:textId="03327CC4" w:rsidR="00EC3E50" w:rsidRPr="0077739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be tabled and handled at the next meeting</w:t>
      </w:r>
    </w:p>
    <w:p w14:paraId="62B3AF1A" w14:textId="2AF57284" w:rsidR="00844812" w:rsidRDefault="00844812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5370307" w14:textId="5CDE1FFC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UW Stout is not doing as well as we were last year</w:t>
      </w:r>
    </w:p>
    <w:p w14:paraId="507DDE5D" w14:textId="5C20916C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How do we fix that?</w:t>
      </w:r>
    </w:p>
    <w:p w14:paraId="466F42CF" w14:textId="52D0313D" w:rsidR="00EC3E50" w:rsidRDefault="00EC3E50" w:rsidP="00EC3E50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Email students</w:t>
      </w:r>
    </w:p>
    <w:p w14:paraId="157AEAA4" w14:textId="3B30D9CE" w:rsidR="00EC3E50" w:rsidRPr="00EC3E50" w:rsidRDefault="00EC3E50" w:rsidP="00EC3E50">
      <w:pPr>
        <w:pStyle w:val="ListParagraph"/>
        <w:numPr>
          <w:ilvl w:val="2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More training for residents</w:t>
      </w:r>
    </w:p>
    <w:p w14:paraId="472376A3" w14:textId="17FDD21F" w:rsidR="00844812" w:rsidRDefault="00844812" w:rsidP="00391CA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Week</w:t>
      </w:r>
    </w:p>
    <w:p w14:paraId="7F72A462" w14:textId="536EDF12" w:rsidR="00EC3E50" w:rsidRPr="000B1D8A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Did not discuss</w:t>
      </w:r>
    </w:p>
    <w:p w14:paraId="34DC187E" w14:textId="5E781144" w:rsidR="00D35235" w:rsidRDefault="00D35235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3F3B45B4" w14:textId="46B44349" w:rsidR="00EC3E50" w:rsidRDefault="00EC3E50" w:rsidP="00EC3E50">
      <w:pPr>
        <w:pStyle w:val="ListParagraph"/>
        <w:numPr>
          <w:ilvl w:val="1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Did not discuss</w:t>
      </w:r>
    </w:p>
    <w:p w14:paraId="01782A10" w14:textId="0C862329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0FF94FE" w14:textId="4D16C3BE" w:rsidR="00EC3E50" w:rsidRPr="005127DD" w:rsidRDefault="00EC3E50" w:rsidP="00EC3E5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Did not discuss</w:t>
      </w:r>
    </w:p>
    <w:p w14:paraId="2865EB15" w14:textId="11149A81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EC3E50">
        <w:rPr>
          <w:rFonts w:ascii="Franklin Gothic Book" w:eastAsia="Times New Roman" w:hAnsi="Franklin Gothic Book" w:cs="Times New Roman"/>
          <w:sz w:val="24"/>
          <w:szCs w:val="24"/>
        </w:rPr>
        <w:t xml:space="preserve"> 12:46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6296" w14:textId="77777777" w:rsidR="007A12DF" w:rsidRDefault="007A12DF" w:rsidP="00D96090">
      <w:pPr>
        <w:spacing w:after="0" w:line="240" w:lineRule="auto"/>
      </w:pPr>
      <w:r>
        <w:separator/>
      </w:r>
    </w:p>
  </w:endnote>
  <w:endnote w:type="continuationSeparator" w:id="0">
    <w:p w14:paraId="6BA8CD9A" w14:textId="77777777" w:rsidR="007A12DF" w:rsidRDefault="007A12D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E030" w14:textId="77777777" w:rsidR="007A12DF" w:rsidRDefault="007A12DF" w:rsidP="00D96090">
      <w:pPr>
        <w:spacing w:after="0" w:line="240" w:lineRule="auto"/>
      </w:pPr>
      <w:r>
        <w:separator/>
      </w:r>
    </w:p>
  </w:footnote>
  <w:footnote w:type="continuationSeparator" w:id="0">
    <w:p w14:paraId="2669C348" w14:textId="77777777" w:rsidR="007A12DF" w:rsidRDefault="007A12D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6"/>
  </w:num>
  <w:num w:numId="11">
    <w:abstractNumId w:val="7"/>
  </w:num>
  <w:num w:numId="12">
    <w:abstractNumId w:val="40"/>
  </w:num>
  <w:num w:numId="13">
    <w:abstractNumId w:val="30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3E63"/>
    <w:rsid w:val="0002436F"/>
    <w:rsid w:val="00026946"/>
    <w:rsid w:val="0002781F"/>
    <w:rsid w:val="00030B11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35E81"/>
    <w:rsid w:val="00344777"/>
    <w:rsid w:val="00351604"/>
    <w:rsid w:val="0035523E"/>
    <w:rsid w:val="003611EB"/>
    <w:rsid w:val="00361EF3"/>
    <w:rsid w:val="00373AF3"/>
    <w:rsid w:val="00386DAF"/>
    <w:rsid w:val="00391CA7"/>
    <w:rsid w:val="003A2AE4"/>
    <w:rsid w:val="003A3798"/>
    <w:rsid w:val="003A70CE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4B1E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12DF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060B9"/>
    <w:rsid w:val="009176AD"/>
    <w:rsid w:val="00920AD2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81C3B"/>
    <w:rsid w:val="00B91E1A"/>
    <w:rsid w:val="00BC195F"/>
    <w:rsid w:val="00BC33A6"/>
    <w:rsid w:val="00BD09B8"/>
    <w:rsid w:val="00BD4068"/>
    <w:rsid w:val="00BE1511"/>
    <w:rsid w:val="00BE20B6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94D3C"/>
    <w:rsid w:val="00EA0F4D"/>
    <w:rsid w:val="00EA3A7B"/>
    <w:rsid w:val="00EA472B"/>
    <w:rsid w:val="00EB1536"/>
    <w:rsid w:val="00EB7552"/>
    <w:rsid w:val="00EB7DD9"/>
    <w:rsid w:val="00EC3E50"/>
    <w:rsid w:val="00EC54A5"/>
    <w:rsid w:val="00EE1601"/>
    <w:rsid w:val="00EE38A9"/>
    <w:rsid w:val="00EF61D8"/>
    <w:rsid w:val="00EF7CBE"/>
    <w:rsid w:val="00F41024"/>
    <w:rsid w:val="00F47C99"/>
    <w:rsid w:val="00F55346"/>
    <w:rsid w:val="00F61E64"/>
    <w:rsid w:val="00F739F0"/>
    <w:rsid w:val="00F75E47"/>
    <w:rsid w:val="00F775B1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211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9BDE7DC660B46909F40048565E301" ma:contentTypeVersion="13" ma:contentTypeDescription="Create a new document." ma:contentTypeScope="" ma:versionID="0b21f1b1a511c037138a89394fdde82a">
  <xsd:schema xmlns:xsd="http://www.w3.org/2001/XMLSchema" xmlns:xs="http://www.w3.org/2001/XMLSchema" xmlns:p="http://schemas.microsoft.com/office/2006/metadata/properties" xmlns:ns3="99325909-9df5-4b41-b136-176accf54520" xmlns:ns4="f95fa17c-a11e-43fa-b4b0-5e4a8975a1a3" targetNamespace="http://schemas.microsoft.com/office/2006/metadata/properties" ma:root="true" ma:fieldsID="29c57e93fbe3a0e50addcb0664aef38f" ns3:_="" ns4:_="">
    <xsd:import namespace="99325909-9df5-4b41-b136-176accf54520"/>
    <xsd:import namespace="f95fa17c-a11e-43fa-b4b0-5e4a8975a1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25909-9df5-4b41-b136-176accf54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a17c-a11e-43fa-b4b0-5e4a8975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50D6-D57C-4B57-BD20-644E657D5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25909-9df5-4b41-b136-176accf54520"/>
    <ds:schemaRef ds:uri="f95fa17c-a11e-43fa-b4b0-5e4a8975a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32FA2-771C-4DC8-8CC2-E7C52D11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2020-02-12T02:02:00Z</dcterms:created>
  <dcterms:modified xsi:type="dcterms:W3CDTF">2020-02-12T02:02:00Z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0x0101006F79BDE7DC660B46909F40048565E301</vt:lpwstr>
  </property>
</Properties>
</file>