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026BDB15" w:rsidR="001A308F" w:rsidRPr="001A308F" w:rsidRDefault="001D6FB5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 w:rsidR="002E1228">
        <w:rPr>
          <w:rFonts w:ascii="Arial" w:hAnsi="Arial" w:cs="Arial"/>
          <w:sz w:val="32"/>
          <w:szCs w:val="32"/>
        </w:rPr>
        <w:t>:</w:t>
      </w:r>
      <w:r w:rsidR="003A4649">
        <w:rPr>
          <w:rFonts w:ascii="Arial" w:hAnsi="Arial" w:cs="Arial"/>
          <w:sz w:val="32"/>
          <w:szCs w:val="32"/>
        </w:rPr>
        <w:t>0</w:t>
      </w:r>
      <w:r w:rsidR="002E1228">
        <w:rPr>
          <w:rFonts w:ascii="Arial" w:hAnsi="Arial" w:cs="Arial"/>
          <w:sz w:val="32"/>
          <w:szCs w:val="32"/>
        </w:rPr>
        <w:t>0</w:t>
      </w:r>
      <w:r w:rsidR="004D6376">
        <w:rPr>
          <w:rFonts w:ascii="Arial" w:hAnsi="Arial" w:cs="Arial"/>
          <w:sz w:val="32"/>
          <w:szCs w:val="32"/>
        </w:rPr>
        <w:t xml:space="preserve"> PM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76F1E45C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3A4649">
        <w:rPr>
          <w:rFonts w:ascii="Arial" w:hAnsi="Arial" w:cs="Arial"/>
          <w:sz w:val="32"/>
          <w:szCs w:val="32"/>
        </w:rPr>
        <w:t>February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1D6FB5">
        <w:rPr>
          <w:rFonts w:ascii="Arial" w:hAnsi="Arial" w:cs="Arial"/>
          <w:sz w:val="32"/>
          <w:szCs w:val="32"/>
        </w:rPr>
        <w:t>6th</w:t>
      </w:r>
      <w:r w:rsidR="001A308F" w:rsidRPr="001A308F">
        <w:rPr>
          <w:rFonts w:ascii="Arial" w:hAnsi="Arial" w:cs="Arial"/>
          <w:sz w:val="32"/>
          <w:szCs w:val="32"/>
        </w:rPr>
        <w:t>, 20</w:t>
      </w:r>
      <w:r w:rsidR="003A4649">
        <w:rPr>
          <w:rFonts w:ascii="Arial" w:hAnsi="Arial" w:cs="Arial"/>
          <w:sz w:val="32"/>
          <w:szCs w:val="32"/>
        </w:rPr>
        <w:t>20</w:t>
      </w:r>
    </w:p>
    <w:p w14:paraId="49F84B11" w14:textId="6E06B063" w:rsid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11A9C0C7" w14:textId="5BBDE0C4" w:rsidR="001E754D" w:rsidRPr="00D21691" w:rsidRDefault="00AE4070" w:rsidP="001E754D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4:04 PM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1BA5C743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F17CC6"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1D4C8562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33226A0F" w:rsidR="00972A85" w:rsidRPr="00972A85" w:rsidRDefault="001E754D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02855BAB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D761CF" w:rsidRPr="00972A85" w14:paraId="79AA102C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0C8B6F0" w14:textId="290C4E57" w:rsidR="00D761CF" w:rsidRDefault="00D761C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Vice President </w:t>
            </w:r>
            <w:r w:rsidRPr="00D761CF">
              <w:rPr>
                <w:rFonts w:ascii="Arial" w:eastAsia="Times New Roman" w:hAnsi="Arial" w:cs="Arial"/>
                <w:b w:val="0"/>
                <w:bCs w:val="0"/>
                <w:sz w:val="24"/>
              </w:rPr>
              <w:t>Johnson</w:t>
            </w:r>
          </w:p>
        </w:tc>
        <w:tc>
          <w:tcPr>
            <w:tcW w:w="1784" w:type="dxa"/>
          </w:tcPr>
          <w:p w14:paraId="2F1EC1B2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9F99F75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8673006" w14:textId="4907AD6B" w:rsidR="00D761CF" w:rsidRPr="00972A85" w:rsidRDefault="00AE4070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</w:tr>
      <w:tr w:rsidR="00863207" w:rsidRPr="00972A85" w14:paraId="47439BA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3D179C2" w14:textId="511703BE" w:rsidR="00863207" w:rsidRPr="003B5A9C" w:rsidRDefault="003B5A9C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4638EDAE" w14:textId="2881529C" w:rsidR="00863207" w:rsidRPr="00972A85" w:rsidRDefault="007C2AEE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1102FCC3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AA7826E" w14:textId="1B2D00B8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0D868A45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93C7AD" w14:textId="347AA7B7" w:rsidR="003B5A9C" w:rsidRPr="008A1D33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Kleinschmidt</w:t>
            </w:r>
          </w:p>
        </w:tc>
        <w:tc>
          <w:tcPr>
            <w:tcW w:w="1784" w:type="dxa"/>
          </w:tcPr>
          <w:p w14:paraId="7F60023F" w14:textId="4A4B86E8" w:rsidR="003B5A9C" w:rsidRPr="00972A85" w:rsidRDefault="001E754D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2143394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82A96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75246A6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6080F909" w:rsidR="003B5A9C" w:rsidRPr="00E426AF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Korte</w:t>
            </w:r>
          </w:p>
        </w:tc>
        <w:tc>
          <w:tcPr>
            <w:tcW w:w="1784" w:type="dxa"/>
          </w:tcPr>
          <w:p w14:paraId="304770CB" w14:textId="26E407BF" w:rsidR="003B5A9C" w:rsidRPr="00972A85" w:rsidRDefault="001E754D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3FBEFA88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51F6CBD3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8C59308" w14:textId="22647265" w:rsidR="003B5A9C" w:rsidRDefault="003B5A9C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Pr="00464CEA">
              <w:rPr>
                <w:rFonts w:ascii="Arial" w:eastAsia="Times New Roman" w:hAnsi="Arial" w:cs="Arial"/>
                <w:b w:val="0"/>
                <w:bCs w:val="0"/>
                <w:sz w:val="24"/>
              </w:rPr>
              <w:t>Reindl</w:t>
            </w:r>
          </w:p>
        </w:tc>
        <w:tc>
          <w:tcPr>
            <w:tcW w:w="1784" w:type="dxa"/>
          </w:tcPr>
          <w:p w14:paraId="4EA691F1" w14:textId="4E835ABB" w:rsidR="003B5A9C" w:rsidRPr="00972A85" w:rsidRDefault="001E754D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6739A417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958E28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B91743" w:rsidRPr="00972A85" w14:paraId="1BEE1F9C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F07C7A1" w14:textId="582DF670" w:rsidR="00B91743" w:rsidRPr="00B91743" w:rsidRDefault="00B91743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Advisor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Rubenzer</w:t>
            </w:r>
          </w:p>
        </w:tc>
        <w:tc>
          <w:tcPr>
            <w:tcW w:w="1784" w:type="dxa"/>
          </w:tcPr>
          <w:p w14:paraId="2882549D" w14:textId="203C99B8" w:rsidR="00B91743" w:rsidRPr="00972A85" w:rsidRDefault="001E754D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2AF4DECE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F146187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3B5A9C" w:rsidRPr="00972A85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4FE1DCE4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1E754D"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hideMark/>
          </w:tcPr>
          <w:p w14:paraId="60DFD10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3A8B16D6" w14:textId="77777777" w:rsidR="00972A85" w:rsidRDefault="00972A85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115AE1B" w14:textId="63F9D10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188FC730" w14:textId="7A0CA207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5AFEF623" w14:textId="023FF02E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69EDCBDB" w14:textId="275FA72A" w:rsidR="007215A5" w:rsidRDefault="007215A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1B9CC66F" w14:textId="3FC787CA" w:rsidR="007215A5" w:rsidRDefault="007215A5" w:rsidP="007215A5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Senator Dumke</w:t>
      </w:r>
    </w:p>
    <w:p w14:paraId="64B11DC8" w14:textId="7ED8D03A" w:rsidR="007215A5" w:rsidRDefault="005F79C5" w:rsidP="007215A5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The Earth has enough for what everyone needs, but not enough for what everyone wants. – Ghandi</w:t>
      </w:r>
    </w:p>
    <w:p w14:paraId="2F04327F" w14:textId="7BB960A5" w:rsidR="005F79C5" w:rsidRDefault="005F79C5" w:rsidP="007215A5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Senator Kleinschmidt </w:t>
      </w:r>
      <w:r w:rsidR="001C5966">
        <w:rPr>
          <w:rFonts w:ascii="Franklin Gothic Book" w:eastAsia="Times New Roman" w:hAnsi="Franklin Gothic Book" w:cs="Times New Roman"/>
          <w:sz w:val="24"/>
          <w:szCs w:val="24"/>
        </w:rPr>
        <w:t>tomorrow</w:t>
      </w:r>
    </w:p>
    <w:p w14:paraId="2C0B0BC9" w14:textId="4790F153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2213236F" w14:textId="0F6AEBC8" w:rsidR="00E71A1D" w:rsidRDefault="00C23EC9" w:rsidP="00E71A1D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Annual Budget Hearings</w:t>
      </w:r>
      <w:r w:rsidR="00133B6B">
        <w:rPr>
          <w:rFonts w:ascii="Franklin Gothic Book" w:eastAsia="Times New Roman" w:hAnsi="Franklin Gothic Book" w:cs="Times New Roman"/>
          <w:sz w:val="24"/>
          <w:szCs w:val="24"/>
        </w:rPr>
        <w:t xml:space="preserve"> (10 min each)</w:t>
      </w:r>
    </w:p>
    <w:p w14:paraId="47618C04" w14:textId="1E64AB1A" w:rsidR="00D437FB" w:rsidRDefault="00D437FB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4:10pm – </w:t>
      </w:r>
      <w:r w:rsidR="005B0F6E">
        <w:rPr>
          <w:rFonts w:ascii="Franklin Gothic Book" w:eastAsia="Times New Roman" w:hAnsi="Franklin Gothic Book" w:cs="Times New Roman"/>
          <w:sz w:val="24"/>
          <w:szCs w:val="24"/>
        </w:rPr>
        <w:t>Cycling Club</w:t>
      </w:r>
    </w:p>
    <w:p w14:paraId="1704CD81" w14:textId="0BA5B9AA" w:rsidR="00AE4070" w:rsidRDefault="00AE4070" w:rsidP="00AE4070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39FD9666" w14:textId="6FD0763D" w:rsidR="00D437FB" w:rsidRDefault="00D437FB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4:20pm – </w:t>
      </w:r>
      <w:r w:rsidR="005B0F6E">
        <w:rPr>
          <w:rFonts w:ascii="Franklin Gothic Book" w:eastAsia="Times New Roman" w:hAnsi="Franklin Gothic Book" w:cs="Times New Roman"/>
          <w:sz w:val="24"/>
          <w:szCs w:val="24"/>
        </w:rPr>
        <w:t>Hooplah Zine</w:t>
      </w:r>
    </w:p>
    <w:p w14:paraId="2B54E6F1" w14:textId="1B8FB171" w:rsidR="00AE4070" w:rsidRDefault="0091022C" w:rsidP="00AE4070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6FC9FAC7" w14:textId="732C6ADD" w:rsidR="00E16BCC" w:rsidRDefault="00DD0023" w:rsidP="00E16BC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4:30pm </w:t>
      </w:r>
      <w:r w:rsidR="00E16BCC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5B0F6E">
        <w:rPr>
          <w:rFonts w:ascii="Franklin Gothic Book" w:eastAsia="Times New Roman" w:hAnsi="Franklin Gothic Book" w:cs="Times New Roman"/>
          <w:sz w:val="24"/>
          <w:szCs w:val="24"/>
        </w:rPr>
        <w:t>Men’s Volleyball</w:t>
      </w:r>
    </w:p>
    <w:p w14:paraId="0A0C8CC9" w14:textId="05EDD8AC" w:rsidR="00AE4070" w:rsidRPr="00E16BCC" w:rsidRDefault="0091022C" w:rsidP="00AE4070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36D5F2D3" w14:textId="1E81AF19" w:rsidR="00DD0023" w:rsidRDefault="00DD002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4:40pm – </w:t>
      </w:r>
      <w:r w:rsidR="005B0F6E">
        <w:rPr>
          <w:rFonts w:ascii="Franklin Gothic Book" w:eastAsia="Times New Roman" w:hAnsi="Franklin Gothic Book" w:cs="Times New Roman"/>
          <w:sz w:val="24"/>
          <w:szCs w:val="24"/>
        </w:rPr>
        <w:t>Women’s Club Hockey</w:t>
      </w:r>
    </w:p>
    <w:p w14:paraId="70270EC5" w14:textId="7D10551E" w:rsidR="00AE4070" w:rsidRDefault="00F17CC6" w:rsidP="00AE4070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27174FDE" w14:textId="256EA0B7" w:rsidR="00721257" w:rsidRDefault="00161E1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4:50pm – </w:t>
      </w:r>
      <w:r w:rsidR="00AE445C">
        <w:rPr>
          <w:rFonts w:ascii="Franklin Gothic Book" w:eastAsia="Times New Roman" w:hAnsi="Franklin Gothic Book" w:cs="Times New Roman"/>
          <w:sz w:val="24"/>
          <w:szCs w:val="24"/>
        </w:rPr>
        <w:t>WEAR Fashion Association</w:t>
      </w:r>
    </w:p>
    <w:p w14:paraId="20185DC8" w14:textId="3E1602CB" w:rsidR="00AE4070" w:rsidRDefault="00F17CC6" w:rsidP="00AE4070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265DA97A" w14:textId="769E6B56" w:rsidR="00D437FB" w:rsidRDefault="00D437FB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5:00pm – </w:t>
      </w:r>
      <w:r w:rsidR="005B0F6E">
        <w:rPr>
          <w:rFonts w:ascii="Franklin Gothic Book" w:eastAsia="Times New Roman" w:hAnsi="Franklin Gothic Book" w:cs="Times New Roman"/>
          <w:sz w:val="24"/>
          <w:szCs w:val="24"/>
        </w:rPr>
        <w:t>Stout Students Unite</w:t>
      </w:r>
    </w:p>
    <w:p w14:paraId="3688C3CB" w14:textId="72490785" w:rsidR="00F17CC6" w:rsidRDefault="007C2AEE" w:rsidP="00F17CC6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349FB8E6" w14:textId="37CC1ED5" w:rsidR="00F1262A" w:rsidRDefault="00F1262A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5:10pm – Blue Devil Lifting, APICS</w:t>
      </w:r>
    </w:p>
    <w:p w14:paraId="2CC7B449" w14:textId="4ADFD519" w:rsidR="00F17CC6" w:rsidRDefault="008E54F1" w:rsidP="00F17CC6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6F69496B" w14:textId="045C255F" w:rsidR="00161E13" w:rsidRDefault="00161E1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5:20pm – </w:t>
      </w:r>
      <w:r w:rsidR="00BE2C95">
        <w:rPr>
          <w:rFonts w:ascii="Franklin Gothic Book" w:eastAsia="Times New Roman" w:hAnsi="Franklin Gothic Book" w:cs="Times New Roman"/>
          <w:sz w:val="24"/>
          <w:szCs w:val="24"/>
        </w:rPr>
        <w:t>Council of Supply Chain Management</w:t>
      </w:r>
      <w:r w:rsidR="00BA5ACA">
        <w:rPr>
          <w:rFonts w:ascii="Franklin Gothic Book" w:eastAsia="Times New Roman" w:hAnsi="Franklin Gothic Book" w:cs="Times New Roman"/>
          <w:sz w:val="24"/>
          <w:szCs w:val="24"/>
        </w:rPr>
        <w:t xml:space="preserve"> Professionals</w:t>
      </w:r>
    </w:p>
    <w:p w14:paraId="5E12609C" w14:textId="15B083E9" w:rsidR="00F17CC6" w:rsidRDefault="008E54F1" w:rsidP="00F17CC6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79D1BC4A" w14:textId="2FC14B00" w:rsidR="00161E13" w:rsidRDefault="00161E1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5:30pm – </w:t>
      </w:r>
      <w:r w:rsidR="006D5F4C">
        <w:rPr>
          <w:rFonts w:ascii="Franklin Gothic Book" w:eastAsia="Times New Roman" w:hAnsi="Franklin Gothic Book" w:cs="Times New Roman"/>
          <w:sz w:val="24"/>
          <w:szCs w:val="24"/>
        </w:rPr>
        <w:t>AITP</w:t>
      </w:r>
    </w:p>
    <w:p w14:paraId="2567122C" w14:textId="7693B40F" w:rsidR="008E54F1" w:rsidRDefault="00D3210D" w:rsidP="008E54F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45DA6E83" w14:textId="7E30ED49" w:rsidR="00721257" w:rsidRDefault="00721257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5:40pm – </w:t>
      </w:r>
      <w:r w:rsidR="00AE445C">
        <w:rPr>
          <w:rFonts w:ascii="Franklin Gothic Book" w:eastAsia="Times New Roman" w:hAnsi="Franklin Gothic Book" w:cs="Times New Roman"/>
          <w:sz w:val="24"/>
          <w:szCs w:val="24"/>
        </w:rPr>
        <w:t>Psychology Club</w:t>
      </w:r>
    </w:p>
    <w:p w14:paraId="360BF86A" w14:textId="015639D4" w:rsidR="008E54F1" w:rsidRDefault="00D3210D" w:rsidP="008E54F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0966278A" w14:textId="0445CDC2" w:rsidR="00B35563" w:rsidRDefault="00B3556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5:50pm – </w:t>
      </w:r>
      <w:r w:rsidR="006D5F4C">
        <w:rPr>
          <w:rFonts w:ascii="Franklin Gothic Book" w:eastAsia="Times New Roman" w:hAnsi="Franklin Gothic Book" w:cs="Times New Roman"/>
          <w:sz w:val="24"/>
          <w:szCs w:val="24"/>
        </w:rPr>
        <w:t>Society of Manufacturing Engineers</w:t>
      </w:r>
    </w:p>
    <w:p w14:paraId="04F33763" w14:textId="576F43CB" w:rsidR="008E54F1" w:rsidRDefault="00CD3983" w:rsidP="008E54F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Not Present</w:t>
      </w:r>
    </w:p>
    <w:p w14:paraId="21611CAF" w14:textId="01A09561" w:rsidR="001A76D9" w:rsidRDefault="001A76D9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6:00pm – </w:t>
      </w:r>
      <w:r w:rsidR="005B0F6E">
        <w:rPr>
          <w:rFonts w:ascii="Franklin Gothic Book" w:eastAsia="Times New Roman" w:hAnsi="Franklin Gothic Book" w:cs="Times New Roman"/>
          <w:sz w:val="24"/>
          <w:szCs w:val="24"/>
        </w:rPr>
        <w:t>Forward Magazine</w:t>
      </w:r>
    </w:p>
    <w:p w14:paraId="088F5780" w14:textId="7BAB4884" w:rsidR="008E54F1" w:rsidRDefault="00CD3983" w:rsidP="008E54F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03F19561" w14:textId="7E1C71E2" w:rsidR="007E2972" w:rsidRDefault="007E2972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6:10pm </w:t>
      </w:r>
      <w:r w:rsidR="001A76D9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AE445C">
        <w:rPr>
          <w:rFonts w:ascii="Franklin Gothic Book" w:eastAsia="Times New Roman" w:hAnsi="Franklin Gothic Book" w:cs="Times New Roman"/>
          <w:sz w:val="24"/>
          <w:szCs w:val="24"/>
        </w:rPr>
        <w:t xml:space="preserve">Stout Retail </w:t>
      </w:r>
      <w:r w:rsidR="00841030">
        <w:rPr>
          <w:rFonts w:ascii="Franklin Gothic Book" w:eastAsia="Times New Roman" w:hAnsi="Franklin Gothic Book" w:cs="Times New Roman"/>
          <w:sz w:val="24"/>
          <w:szCs w:val="24"/>
        </w:rPr>
        <w:t>Association</w:t>
      </w:r>
    </w:p>
    <w:p w14:paraId="2449F323" w14:textId="3EE0742B" w:rsidR="008E54F1" w:rsidRDefault="00CD3983" w:rsidP="008E54F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38340C9C" w14:textId="44014388" w:rsidR="001A76D9" w:rsidRDefault="001A76D9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6:20pm –</w:t>
      </w:r>
      <w:r w:rsidR="006D5F4C">
        <w:rPr>
          <w:rFonts w:ascii="Franklin Gothic Book" w:eastAsia="Times New Roman" w:hAnsi="Franklin Gothic Book" w:cs="Times New Roman"/>
          <w:sz w:val="24"/>
          <w:szCs w:val="24"/>
        </w:rPr>
        <w:t xml:space="preserve"> Fishing Club</w:t>
      </w:r>
    </w:p>
    <w:p w14:paraId="7F888C9F" w14:textId="14071312" w:rsidR="008E54F1" w:rsidRDefault="002C3422" w:rsidP="008E54F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Present</w:t>
      </w:r>
    </w:p>
    <w:p w14:paraId="58BA0379" w14:textId="3487B642" w:rsidR="00934D94" w:rsidRDefault="00934D94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6:30pm –</w:t>
      </w:r>
      <w:r w:rsidR="000A11D3">
        <w:rPr>
          <w:rFonts w:ascii="Franklin Gothic Book" w:eastAsia="Times New Roman" w:hAnsi="Franklin Gothic Book" w:cs="Times New Roman"/>
          <w:sz w:val="24"/>
          <w:szCs w:val="24"/>
        </w:rPr>
        <w:t xml:space="preserve"> ASBMB</w:t>
      </w:r>
    </w:p>
    <w:p w14:paraId="5567DD9D" w14:textId="541281DB" w:rsidR="008E54F1" w:rsidRDefault="003A342D" w:rsidP="008E54F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7E31821A" w14:textId="1B6F9FC2" w:rsidR="00161E13" w:rsidRDefault="00161E1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6:40pm –</w:t>
      </w:r>
      <w:r w:rsidR="006D5F4C">
        <w:rPr>
          <w:rFonts w:ascii="Franklin Gothic Book" w:eastAsia="Times New Roman" w:hAnsi="Franklin Gothic Book" w:cs="Times New Roman"/>
          <w:sz w:val="24"/>
          <w:szCs w:val="24"/>
        </w:rPr>
        <w:t xml:space="preserve"> AFS</w:t>
      </w:r>
    </w:p>
    <w:p w14:paraId="24509624" w14:textId="042D6D19" w:rsidR="00D3210D" w:rsidRDefault="00371B79" w:rsidP="00D3210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7B9A2E18" w14:textId="429CB38D" w:rsidR="003A1083" w:rsidRDefault="003A108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6:50pm </w:t>
      </w:r>
      <w:r w:rsidR="006D5F4C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6D5F4C">
        <w:rPr>
          <w:rFonts w:ascii="Franklin Gothic Book" w:eastAsia="Times New Roman" w:hAnsi="Franklin Gothic Book" w:cs="Times New Roman"/>
          <w:sz w:val="24"/>
          <w:szCs w:val="24"/>
        </w:rPr>
        <w:t>Blue Devil Smash</w:t>
      </w:r>
    </w:p>
    <w:p w14:paraId="10A10536" w14:textId="4616C9DD" w:rsidR="00D3210D" w:rsidRDefault="0004443A" w:rsidP="00D3210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1062476B" w14:textId="0C51AC0E" w:rsidR="00E16BCC" w:rsidRDefault="00B35563" w:rsidP="00E16BC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7:00pm </w:t>
      </w:r>
      <w:r w:rsidR="00E16BCC">
        <w:rPr>
          <w:rFonts w:ascii="Franklin Gothic Book" w:eastAsia="Times New Roman" w:hAnsi="Franklin Gothic Book" w:cs="Times New Roman"/>
          <w:sz w:val="24"/>
          <w:szCs w:val="24"/>
        </w:rPr>
        <w:t>–</w:t>
      </w:r>
      <w:r w:rsidR="003A1083">
        <w:rPr>
          <w:rFonts w:ascii="Franklin Gothic Book" w:eastAsia="Times New Roman" w:hAnsi="Franklin Gothic Book" w:cs="Times New Roman"/>
          <w:sz w:val="24"/>
          <w:szCs w:val="24"/>
        </w:rPr>
        <w:t xml:space="preserve"> AMCS Women’s Group</w:t>
      </w:r>
    </w:p>
    <w:p w14:paraId="34425AD8" w14:textId="721463E5" w:rsidR="00D3210D" w:rsidRDefault="0004443A" w:rsidP="00D3210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5613C238" w14:textId="72A32245" w:rsidR="00216F27" w:rsidRDefault="00216F27" w:rsidP="00216F27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 Requests</w:t>
      </w:r>
    </w:p>
    <w:p w14:paraId="77669CE3" w14:textId="4037B818" w:rsidR="00A84044" w:rsidRDefault="00E23200" w:rsidP="00A8404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IGDA</w:t>
      </w:r>
    </w:p>
    <w:p w14:paraId="349E4FCE" w14:textId="6323348D" w:rsidR="00E61459" w:rsidRDefault="00E61459" w:rsidP="00E6145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Moving $15 from Event supplies to ETC</w:t>
      </w:r>
    </w:p>
    <w:p w14:paraId="669157EF" w14:textId="0DD84D1B" w:rsidR="00E61459" w:rsidRDefault="00E61459" w:rsidP="00E6145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approve by Dumke, 2</w:t>
      </w:r>
      <w:r w:rsidRPr="00E61459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Reindl</w:t>
      </w:r>
    </w:p>
    <w:p w14:paraId="3E12C061" w14:textId="79AFDCB4" w:rsidR="00E61459" w:rsidRDefault="00E61459" w:rsidP="00E6145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5-0-0</w:t>
      </w:r>
    </w:p>
    <w:p w14:paraId="1C5D12F7" w14:textId="38685892" w:rsidR="00E23200" w:rsidRDefault="00E23200" w:rsidP="00A8404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IGDA</w:t>
      </w:r>
    </w:p>
    <w:p w14:paraId="161A9E80" w14:textId="5996E6C5" w:rsidR="00E61459" w:rsidRDefault="00E61459" w:rsidP="00E6145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Moving $15 from Event supplies to ETC</w:t>
      </w:r>
    </w:p>
    <w:p w14:paraId="0D1FF1E8" w14:textId="2AA2917C" w:rsidR="00E61459" w:rsidRDefault="00E61459" w:rsidP="00E6145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approve by Dumke, 2</w:t>
      </w:r>
      <w:r w:rsidRPr="00E61459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Korte</w:t>
      </w:r>
    </w:p>
    <w:p w14:paraId="39B4148B" w14:textId="0D2468BF" w:rsidR="00E61459" w:rsidRDefault="00E61459" w:rsidP="00E6145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5-0-0</w:t>
      </w:r>
    </w:p>
    <w:p w14:paraId="5234F6C8" w14:textId="163F5697" w:rsidR="00877DEE" w:rsidRDefault="00877DEE" w:rsidP="00A8404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WITS</w:t>
      </w:r>
    </w:p>
    <w:p w14:paraId="16E99A47" w14:textId="61BF3C05" w:rsidR="00E61459" w:rsidRDefault="005F79C5" w:rsidP="00E6145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Moving $2490 from Women in Cybersecurity conference to Women in Tech Summit</w:t>
      </w:r>
    </w:p>
    <w:p w14:paraId="006E68A8" w14:textId="7913BF71" w:rsidR="005F79C5" w:rsidRDefault="005F79C5" w:rsidP="00E6145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by Halbach to postpone for more information, 2</w:t>
      </w:r>
      <w:r w:rsidRPr="005F79C5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Kleinschmidt</w:t>
      </w:r>
    </w:p>
    <w:p w14:paraId="05A45089" w14:textId="3F04FC03" w:rsidR="005F79C5" w:rsidRDefault="005F79C5" w:rsidP="00E6145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5-0-0</w:t>
      </w:r>
    </w:p>
    <w:p w14:paraId="3D44DC14" w14:textId="1C54C99A" w:rsidR="00E96E74" w:rsidRDefault="00E96E74" w:rsidP="00E6145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Looking to see which location, and why not Chicago</w:t>
      </w:r>
    </w:p>
    <w:p w14:paraId="0C93676B" w14:textId="044547B9" w:rsidR="00877DEE" w:rsidRDefault="00877DEE" w:rsidP="00A8404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Ski &amp; Snowboard</w:t>
      </w:r>
    </w:p>
    <w:p w14:paraId="70DD4611" w14:textId="1342E8C5" w:rsidR="001C5966" w:rsidRDefault="001C5966" w:rsidP="001C5966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Moving $400 from one trip to another</w:t>
      </w:r>
    </w:p>
    <w:p w14:paraId="43D40B06" w14:textId="0273EF95" w:rsidR="00E61459" w:rsidRDefault="001C5966" w:rsidP="00E6145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postpone for further information</w:t>
      </w:r>
      <w:r w:rsidR="00E96E74">
        <w:rPr>
          <w:rFonts w:ascii="Franklin Gothic Book" w:eastAsia="Times New Roman" w:hAnsi="Franklin Gothic Book" w:cs="Times New Roman"/>
          <w:sz w:val="24"/>
          <w:szCs w:val="24"/>
        </w:rPr>
        <w:t xml:space="preserve"> by Halbach</w:t>
      </w:r>
      <w:r>
        <w:rPr>
          <w:rFonts w:ascii="Franklin Gothic Book" w:eastAsia="Times New Roman" w:hAnsi="Franklin Gothic Book" w:cs="Times New Roman"/>
          <w:sz w:val="24"/>
          <w:szCs w:val="24"/>
        </w:rPr>
        <w:t>, 2</w:t>
      </w:r>
      <w:r w:rsidRPr="001C5966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Reindl</w:t>
      </w:r>
    </w:p>
    <w:p w14:paraId="2223E556" w14:textId="7BC6E8F7" w:rsidR="001C5966" w:rsidRDefault="001C5966" w:rsidP="00E6145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 4-0-1</w:t>
      </w:r>
    </w:p>
    <w:p w14:paraId="18E44BA3" w14:textId="1BF1E2AC" w:rsidR="00E96E74" w:rsidRDefault="00E96E74" w:rsidP="00E6145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Looking to see if they want more people to go, or just to make it cheaper.</w:t>
      </w:r>
    </w:p>
    <w:p w14:paraId="0604B14A" w14:textId="38B7B4C1" w:rsidR="00877DEE" w:rsidRDefault="00877DEE" w:rsidP="00A8404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Stout Students United</w:t>
      </w:r>
    </w:p>
    <w:p w14:paraId="7A9E2634" w14:textId="25065C7E" w:rsidR="00E61459" w:rsidRDefault="001C5966" w:rsidP="00E6145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Moving </w:t>
      </w:r>
      <w:r w:rsidR="00E96E74">
        <w:rPr>
          <w:rFonts w:ascii="Franklin Gothic Book" w:eastAsia="Times New Roman" w:hAnsi="Franklin Gothic Book" w:cs="Times New Roman"/>
          <w:sz w:val="24"/>
          <w:szCs w:val="24"/>
        </w:rPr>
        <w:t>$72.58 From food for a speaker to food for a different speaker.</w:t>
      </w:r>
    </w:p>
    <w:p w14:paraId="00171017" w14:textId="6868D7C7" w:rsidR="00E96E74" w:rsidRDefault="00E96E74" w:rsidP="00E6145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postpone by Halbach, 2</w:t>
      </w:r>
      <w:r w:rsidRPr="00E96E74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Reindl</w:t>
      </w:r>
    </w:p>
    <w:p w14:paraId="192AE94D" w14:textId="34BAC9F9" w:rsidR="00E96E74" w:rsidRDefault="00E96E74" w:rsidP="00E6145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3-0-2</w:t>
      </w:r>
    </w:p>
    <w:p w14:paraId="7CE31AB1" w14:textId="2C61CD12" w:rsidR="00E96E74" w:rsidRDefault="00E96E74" w:rsidP="00E6145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Asking if they intended on still having the initial speaker come to campus, cannot turn one event into two.</w:t>
      </w:r>
    </w:p>
    <w:p w14:paraId="435F0365" w14:textId="202C8DC8" w:rsidR="00614643" w:rsidRDefault="00A84044" w:rsidP="00216F27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Annual Budget Hearing – 8:30pm – Her Campus</w:t>
      </w:r>
    </w:p>
    <w:p w14:paraId="6847F2EB" w14:textId="355F48DF" w:rsidR="00E61459" w:rsidRDefault="00EA70FD" w:rsidP="00E6145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40FF70DD" w14:textId="4AA2224D" w:rsidR="00614643" w:rsidRDefault="00614643" w:rsidP="00614643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90ACB60" w14:textId="77777777" w:rsidR="00614643" w:rsidRPr="00614643" w:rsidRDefault="00614643" w:rsidP="00614643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ECFE667" w14:textId="15CAB582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2B3F033B" w:rsidR="006C5812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p w14:paraId="75063514" w14:textId="5854F714" w:rsidR="0000750A" w:rsidRDefault="0000750A" w:rsidP="0000750A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adjourn by Kleinschmidt, 2</w:t>
      </w:r>
      <w:r w:rsidRPr="0000750A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Korte</w:t>
      </w:r>
    </w:p>
    <w:p w14:paraId="4E979D65" w14:textId="5E8487C7" w:rsidR="0000750A" w:rsidRPr="0000750A" w:rsidRDefault="0000750A" w:rsidP="0000750A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3-0-2</w:t>
      </w:r>
      <w:bookmarkStart w:id="0" w:name="_GoBack"/>
      <w:bookmarkEnd w:id="0"/>
    </w:p>
    <w:sectPr w:rsidR="0000750A" w:rsidRPr="0000750A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9D4A5" w14:textId="77777777" w:rsidR="00762502" w:rsidRDefault="00762502" w:rsidP="00D96090">
      <w:pPr>
        <w:spacing w:after="0" w:line="240" w:lineRule="auto"/>
      </w:pPr>
      <w:r>
        <w:separator/>
      </w:r>
    </w:p>
  </w:endnote>
  <w:endnote w:type="continuationSeparator" w:id="0">
    <w:p w14:paraId="65A5115C" w14:textId="77777777" w:rsidR="00762502" w:rsidRDefault="00762502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00490" w14:textId="77777777" w:rsidR="00762502" w:rsidRDefault="00762502" w:rsidP="00D96090">
      <w:pPr>
        <w:spacing w:after="0" w:line="240" w:lineRule="auto"/>
      </w:pPr>
      <w:r>
        <w:separator/>
      </w:r>
    </w:p>
  </w:footnote>
  <w:footnote w:type="continuationSeparator" w:id="0">
    <w:p w14:paraId="5398DFD4" w14:textId="77777777" w:rsidR="00762502" w:rsidRDefault="00762502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04D6F"/>
    <w:rsid w:val="0000750A"/>
    <w:rsid w:val="0001109C"/>
    <w:rsid w:val="000145FD"/>
    <w:rsid w:val="000227F6"/>
    <w:rsid w:val="0002436F"/>
    <w:rsid w:val="00026946"/>
    <w:rsid w:val="00027D4C"/>
    <w:rsid w:val="00032495"/>
    <w:rsid w:val="00032A4E"/>
    <w:rsid w:val="00040BE7"/>
    <w:rsid w:val="0004443A"/>
    <w:rsid w:val="00054378"/>
    <w:rsid w:val="000549DF"/>
    <w:rsid w:val="000610DA"/>
    <w:rsid w:val="0006244D"/>
    <w:rsid w:val="00062F8F"/>
    <w:rsid w:val="000636CD"/>
    <w:rsid w:val="000638B4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11D3"/>
    <w:rsid w:val="000A70B8"/>
    <w:rsid w:val="000B5F8D"/>
    <w:rsid w:val="000B779D"/>
    <w:rsid w:val="000C344D"/>
    <w:rsid w:val="000C6A1A"/>
    <w:rsid w:val="000E64B5"/>
    <w:rsid w:val="000E71C0"/>
    <w:rsid w:val="000F0053"/>
    <w:rsid w:val="000F4B23"/>
    <w:rsid w:val="000F4DFA"/>
    <w:rsid w:val="000F5F74"/>
    <w:rsid w:val="001003A2"/>
    <w:rsid w:val="00102650"/>
    <w:rsid w:val="0010305C"/>
    <w:rsid w:val="00105618"/>
    <w:rsid w:val="001066CE"/>
    <w:rsid w:val="00107161"/>
    <w:rsid w:val="001107DC"/>
    <w:rsid w:val="00111E2D"/>
    <w:rsid w:val="0013214F"/>
    <w:rsid w:val="00133B6B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61E13"/>
    <w:rsid w:val="0016791F"/>
    <w:rsid w:val="0017550D"/>
    <w:rsid w:val="001820D9"/>
    <w:rsid w:val="00184601"/>
    <w:rsid w:val="001864B4"/>
    <w:rsid w:val="00187C59"/>
    <w:rsid w:val="00190E2A"/>
    <w:rsid w:val="00193650"/>
    <w:rsid w:val="001A308F"/>
    <w:rsid w:val="001A61DD"/>
    <w:rsid w:val="001A73AE"/>
    <w:rsid w:val="001A76D9"/>
    <w:rsid w:val="001B241A"/>
    <w:rsid w:val="001B28F2"/>
    <w:rsid w:val="001B75F8"/>
    <w:rsid w:val="001C36FD"/>
    <w:rsid w:val="001C5966"/>
    <w:rsid w:val="001D0E1D"/>
    <w:rsid w:val="001D2594"/>
    <w:rsid w:val="001D47C5"/>
    <w:rsid w:val="001D6FB5"/>
    <w:rsid w:val="001D7523"/>
    <w:rsid w:val="001E1900"/>
    <w:rsid w:val="001E6876"/>
    <w:rsid w:val="001E754D"/>
    <w:rsid w:val="001E76BC"/>
    <w:rsid w:val="001F52A8"/>
    <w:rsid w:val="001F582A"/>
    <w:rsid w:val="001F6183"/>
    <w:rsid w:val="001F75CF"/>
    <w:rsid w:val="00201FAF"/>
    <w:rsid w:val="00202922"/>
    <w:rsid w:val="00204D56"/>
    <w:rsid w:val="00205028"/>
    <w:rsid w:val="00211B93"/>
    <w:rsid w:val="00214080"/>
    <w:rsid w:val="00216171"/>
    <w:rsid w:val="0021623F"/>
    <w:rsid w:val="00216F27"/>
    <w:rsid w:val="00217CAB"/>
    <w:rsid w:val="00221346"/>
    <w:rsid w:val="002221AB"/>
    <w:rsid w:val="00235392"/>
    <w:rsid w:val="00241C9D"/>
    <w:rsid w:val="00245ACC"/>
    <w:rsid w:val="002466E9"/>
    <w:rsid w:val="00260F50"/>
    <w:rsid w:val="00265008"/>
    <w:rsid w:val="002834BE"/>
    <w:rsid w:val="002838D9"/>
    <w:rsid w:val="002844FA"/>
    <w:rsid w:val="002872CE"/>
    <w:rsid w:val="002916C1"/>
    <w:rsid w:val="00292A89"/>
    <w:rsid w:val="00292ABF"/>
    <w:rsid w:val="00297DFC"/>
    <w:rsid w:val="002A21CC"/>
    <w:rsid w:val="002A308A"/>
    <w:rsid w:val="002A3338"/>
    <w:rsid w:val="002A66EF"/>
    <w:rsid w:val="002B6794"/>
    <w:rsid w:val="002B6D02"/>
    <w:rsid w:val="002C3422"/>
    <w:rsid w:val="002C68D8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3AA0"/>
    <w:rsid w:val="0031606C"/>
    <w:rsid w:val="00321FED"/>
    <w:rsid w:val="00323AD6"/>
    <w:rsid w:val="003261F8"/>
    <w:rsid w:val="00326CDE"/>
    <w:rsid w:val="003270FB"/>
    <w:rsid w:val="003344C2"/>
    <w:rsid w:val="00335603"/>
    <w:rsid w:val="00351604"/>
    <w:rsid w:val="0035523E"/>
    <w:rsid w:val="00371B79"/>
    <w:rsid w:val="00373AF3"/>
    <w:rsid w:val="00381535"/>
    <w:rsid w:val="0038492D"/>
    <w:rsid w:val="00386DAF"/>
    <w:rsid w:val="003A1083"/>
    <w:rsid w:val="003A2AE4"/>
    <w:rsid w:val="003A342D"/>
    <w:rsid w:val="003A4649"/>
    <w:rsid w:val="003A7D6B"/>
    <w:rsid w:val="003B5A9C"/>
    <w:rsid w:val="003B6DF6"/>
    <w:rsid w:val="003C6CB5"/>
    <w:rsid w:val="003C6EF4"/>
    <w:rsid w:val="003C7C92"/>
    <w:rsid w:val="003D2F6F"/>
    <w:rsid w:val="003E2206"/>
    <w:rsid w:val="003E5820"/>
    <w:rsid w:val="003E60B0"/>
    <w:rsid w:val="003F1263"/>
    <w:rsid w:val="004012CB"/>
    <w:rsid w:val="0041135F"/>
    <w:rsid w:val="004129E4"/>
    <w:rsid w:val="00413D12"/>
    <w:rsid w:val="0041678B"/>
    <w:rsid w:val="00421CDB"/>
    <w:rsid w:val="00425708"/>
    <w:rsid w:val="00426771"/>
    <w:rsid w:val="00434505"/>
    <w:rsid w:val="00442829"/>
    <w:rsid w:val="00442FC5"/>
    <w:rsid w:val="00443394"/>
    <w:rsid w:val="00444B0E"/>
    <w:rsid w:val="004454AB"/>
    <w:rsid w:val="004473E9"/>
    <w:rsid w:val="004507FD"/>
    <w:rsid w:val="00464CEA"/>
    <w:rsid w:val="004671B2"/>
    <w:rsid w:val="004712DA"/>
    <w:rsid w:val="0047241A"/>
    <w:rsid w:val="00477C1D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BEE"/>
    <w:rsid w:val="004D3C28"/>
    <w:rsid w:val="004D507F"/>
    <w:rsid w:val="004D6376"/>
    <w:rsid w:val="004D7E73"/>
    <w:rsid w:val="004E15BA"/>
    <w:rsid w:val="004E3928"/>
    <w:rsid w:val="004F17DC"/>
    <w:rsid w:val="004F2061"/>
    <w:rsid w:val="004F6EEC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534F"/>
    <w:rsid w:val="00566CFD"/>
    <w:rsid w:val="00567A49"/>
    <w:rsid w:val="00574867"/>
    <w:rsid w:val="00574D26"/>
    <w:rsid w:val="00576B9A"/>
    <w:rsid w:val="00577662"/>
    <w:rsid w:val="0058079E"/>
    <w:rsid w:val="00581678"/>
    <w:rsid w:val="005824C1"/>
    <w:rsid w:val="005832FE"/>
    <w:rsid w:val="00584382"/>
    <w:rsid w:val="005919AD"/>
    <w:rsid w:val="005A0554"/>
    <w:rsid w:val="005A4EBF"/>
    <w:rsid w:val="005B0F6E"/>
    <w:rsid w:val="005B5400"/>
    <w:rsid w:val="005B544A"/>
    <w:rsid w:val="005C4904"/>
    <w:rsid w:val="005E0AF0"/>
    <w:rsid w:val="005E60BB"/>
    <w:rsid w:val="005F79C5"/>
    <w:rsid w:val="006069A7"/>
    <w:rsid w:val="00610698"/>
    <w:rsid w:val="00611BDA"/>
    <w:rsid w:val="00613E77"/>
    <w:rsid w:val="00614643"/>
    <w:rsid w:val="0061679E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57560"/>
    <w:rsid w:val="00664957"/>
    <w:rsid w:val="00665225"/>
    <w:rsid w:val="00674155"/>
    <w:rsid w:val="0067525C"/>
    <w:rsid w:val="00675831"/>
    <w:rsid w:val="006805F8"/>
    <w:rsid w:val="006816ED"/>
    <w:rsid w:val="006900D7"/>
    <w:rsid w:val="006913FA"/>
    <w:rsid w:val="006A5B88"/>
    <w:rsid w:val="006B129D"/>
    <w:rsid w:val="006B1AD2"/>
    <w:rsid w:val="006B29F6"/>
    <w:rsid w:val="006B2AAF"/>
    <w:rsid w:val="006B3ABC"/>
    <w:rsid w:val="006B5D3B"/>
    <w:rsid w:val="006C5812"/>
    <w:rsid w:val="006C5C04"/>
    <w:rsid w:val="006D23B4"/>
    <w:rsid w:val="006D3C45"/>
    <w:rsid w:val="006D5F4C"/>
    <w:rsid w:val="006D60F2"/>
    <w:rsid w:val="006E0EFE"/>
    <w:rsid w:val="006E567B"/>
    <w:rsid w:val="006E6D91"/>
    <w:rsid w:val="006F537E"/>
    <w:rsid w:val="006F7BEE"/>
    <w:rsid w:val="007038B7"/>
    <w:rsid w:val="007110D2"/>
    <w:rsid w:val="00712482"/>
    <w:rsid w:val="007132D2"/>
    <w:rsid w:val="00721257"/>
    <w:rsid w:val="007215A5"/>
    <w:rsid w:val="00723B07"/>
    <w:rsid w:val="007242AC"/>
    <w:rsid w:val="00724E30"/>
    <w:rsid w:val="00734D00"/>
    <w:rsid w:val="007428F5"/>
    <w:rsid w:val="0074508B"/>
    <w:rsid w:val="00746F79"/>
    <w:rsid w:val="00753853"/>
    <w:rsid w:val="007579CE"/>
    <w:rsid w:val="00762502"/>
    <w:rsid w:val="00766A1F"/>
    <w:rsid w:val="0077679A"/>
    <w:rsid w:val="0078006B"/>
    <w:rsid w:val="0078315C"/>
    <w:rsid w:val="00787657"/>
    <w:rsid w:val="00792025"/>
    <w:rsid w:val="007950CB"/>
    <w:rsid w:val="007A3E40"/>
    <w:rsid w:val="007A4FD0"/>
    <w:rsid w:val="007A53CE"/>
    <w:rsid w:val="007A7C04"/>
    <w:rsid w:val="007B15BF"/>
    <w:rsid w:val="007C21F9"/>
    <w:rsid w:val="007C26C3"/>
    <w:rsid w:val="007C2AEE"/>
    <w:rsid w:val="007C5314"/>
    <w:rsid w:val="007D1975"/>
    <w:rsid w:val="007D61D5"/>
    <w:rsid w:val="007E1A7B"/>
    <w:rsid w:val="007E2972"/>
    <w:rsid w:val="007E586C"/>
    <w:rsid w:val="007E5E60"/>
    <w:rsid w:val="007F1DE3"/>
    <w:rsid w:val="007F3788"/>
    <w:rsid w:val="00800D25"/>
    <w:rsid w:val="00810F07"/>
    <w:rsid w:val="008204D0"/>
    <w:rsid w:val="0082675D"/>
    <w:rsid w:val="00841030"/>
    <w:rsid w:val="00856E25"/>
    <w:rsid w:val="0086112F"/>
    <w:rsid w:val="00863207"/>
    <w:rsid w:val="00863C92"/>
    <w:rsid w:val="0086473B"/>
    <w:rsid w:val="00866481"/>
    <w:rsid w:val="00875EB6"/>
    <w:rsid w:val="00876CC9"/>
    <w:rsid w:val="00877B50"/>
    <w:rsid w:val="00877DEE"/>
    <w:rsid w:val="00885D4F"/>
    <w:rsid w:val="008863E6"/>
    <w:rsid w:val="00893C96"/>
    <w:rsid w:val="008A1877"/>
    <w:rsid w:val="008A1D33"/>
    <w:rsid w:val="008A2F3F"/>
    <w:rsid w:val="008A4BA2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E5322"/>
    <w:rsid w:val="008E54F1"/>
    <w:rsid w:val="008F2CBA"/>
    <w:rsid w:val="008F6161"/>
    <w:rsid w:val="00902404"/>
    <w:rsid w:val="0090274E"/>
    <w:rsid w:val="009028A5"/>
    <w:rsid w:val="0091022C"/>
    <w:rsid w:val="009176AD"/>
    <w:rsid w:val="009176B2"/>
    <w:rsid w:val="00924A01"/>
    <w:rsid w:val="0092551E"/>
    <w:rsid w:val="0092773E"/>
    <w:rsid w:val="00930328"/>
    <w:rsid w:val="00930CB2"/>
    <w:rsid w:val="009341C0"/>
    <w:rsid w:val="00934D94"/>
    <w:rsid w:val="00947A7D"/>
    <w:rsid w:val="009634FB"/>
    <w:rsid w:val="00967065"/>
    <w:rsid w:val="00972A85"/>
    <w:rsid w:val="00982571"/>
    <w:rsid w:val="00983A7E"/>
    <w:rsid w:val="00984918"/>
    <w:rsid w:val="00994C8F"/>
    <w:rsid w:val="009958AB"/>
    <w:rsid w:val="009A13B2"/>
    <w:rsid w:val="009B343A"/>
    <w:rsid w:val="009B390D"/>
    <w:rsid w:val="009B67C0"/>
    <w:rsid w:val="009C3B2A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15F58"/>
    <w:rsid w:val="00A22A04"/>
    <w:rsid w:val="00A22EC4"/>
    <w:rsid w:val="00A25425"/>
    <w:rsid w:val="00A26DB1"/>
    <w:rsid w:val="00A35DC5"/>
    <w:rsid w:val="00A41F66"/>
    <w:rsid w:val="00A42859"/>
    <w:rsid w:val="00A42C59"/>
    <w:rsid w:val="00A4395F"/>
    <w:rsid w:val="00A540F8"/>
    <w:rsid w:val="00A639A2"/>
    <w:rsid w:val="00A65ACA"/>
    <w:rsid w:val="00A66DF0"/>
    <w:rsid w:val="00A67092"/>
    <w:rsid w:val="00A67DDF"/>
    <w:rsid w:val="00A71115"/>
    <w:rsid w:val="00A723DB"/>
    <w:rsid w:val="00A7440C"/>
    <w:rsid w:val="00A81E79"/>
    <w:rsid w:val="00A82E18"/>
    <w:rsid w:val="00A84044"/>
    <w:rsid w:val="00A84B3A"/>
    <w:rsid w:val="00A8547C"/>
    <w:rsid w:val="00A86984"/>
    <w:rsid w:val="00A945A5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1924"/>
    <w:rsid w:val="00AD22CA"/>
    <w:rsid w:val="00AE1B86"/>
    <w:rsid w:val="00AE4070"/>
    <w:rsid w:val="00AE445C"/>
    <w:rsid w:val="00AE626B"/>
    <w:rsid w:val="00AE753F"/>
    <w:rsid w:val="00AE78D1"/>
    <w:rsid w:val="00AF3B57"/>
    <w:rsid w:val="00AF7DE9"/>
    <w:rsid w:val="00B04979"/>
    <w:rsid w:val="00B05209"/>
    <w:rsid w:val="00B05743"/>
    <w:rsid w:val="00B12E1B"/>
    <w:rsid w:val="00B1608A"/>
    <w:rsid w:val="00B21651"/>
    <w:rsid w:val="00B21BB6"/>
    <w:rsid w:val="00B24230"/>
    <w:rsid w:val="00B31559"/>
    <w:rsid w:val="00B35563"/>
    <w:rsid w:val="00B45E3A"/>
    <w:rsid w:val="00B5289F"/>
    <w:rsid w:val="00B55A2C"/>
    <w:rsid w:val="00B63380"/>
    <w:rsid w:val="00B66DA9"/>
    <w:rsid w:val="00B726DE"/>
    <w:rsid w:val="00B72A3A"/>
    <w:rsid w:val="00B91743"/>
    <w:rsid w:val="00B91E1A"/>
    <w:rsid w:val="00BA5ACA"/>
    <w:rsid w:val="00BA7452"/>
    <w:rsid w:val="00BC33A6"/>
    <w:rsid w:val="00BC5B82"/>
    <w:rsid w:val="00BC7896"/>
    <w:rsid w:val="00BD4068"/>
    <w:rsid w:val="00BD419E"/>
    <w:rsid w:val="00BE1ADE"/>
    <w:rsid w:val="00BE2C95"/>
    <w:rsid w:val="00BE412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4FEA"/>
    <w:rsid w:val="00C2093C"/>
    <w:rsid w:val="00C23EC9"/>
    <w:rsid w:val="00C25887"/>
    <w:rsid w:val="00C305E8"/>
    <w:rsid w:val="00C341B2"/>
    <w:rsid w:val="00C47C13"/>
    <w:rsid w:val="00C60AA7"/>
    <w:rsid w:val="00C63B82"/>
    <w:rsid w:val="00C66089"/>
    <w:rsid w:val="00C6684B"/>
    <w:rsid w:val="00C67471"/>
    <w:rsid w:val="00C726FB"/>
    <w:rsid w:val="00C761F8"/>
    <w:rsid w:val="00C85C36"/>
    <w:rsid w:val="00C87B09"/>
    <w:rsid w:val="00C97F39"/>
    <w:rsid w:val="00CA11C7"/>
    <w:rsid w:val="00CA328A"/>
    <w:rsid w:val="00CA4BAF"/>
    <w:rsid w:val="00CA59E6"/>
    <w:rsid w:val="00CB1F30"/>
    <w:rsid w:val="00CB45C7"/>
    <w:rsid w:val="00CB54A5"/>
    <w:rsid w:val="00CB56D7"/>
    <w:rsid w:val="00CB7C7D"/>
    <w:rsid w:val="00CC203C"/>
    <w:rsid w:val="00CC3793"/>
    <w:rsid w:val="00CC691C"/>
    <w:rsid w:val="00CD052E"/>
    <w:rsid w:val="00CD1D1A"/>
    <w:rsid w:val="00CD3983"/>
    <w:rsid w:val="00CD4AD0"/>
    <w:rsid w:val="00CD5976"/>
    <w:rsid w:val="00CE4174"/>
    <w:rsid w:val="00CE615C"/>
    <w:rsid w:val="00CE672B"/>
    <w:rsid w:val="00CF1FC8"/>
    <w:rsid w:val="00CF3C6E"/>
    <w:rsid w:val="00CF4EDF"/>
    <w:rsid w:val="00CF7489"/>
    <w:rsid w:val="00CF7B92"/>
    <w:rsid w:val="00D01F12"/>
    <w:rsid w:val="00D07512"/>
    <w:rsid w:val="00D07740"/>
    <w:rsid w:val="00D112EE"/>
    <w:rsid w:val="00D128E1"/>
    <w:rsid w:val="00D13725"/>
    <w:rsid w:val="00D21691"/>
    <w:rsid w:val="00D21D33"/>
    <w:rsid w:val="00D22150"/>
    <w:rsid w:val="00D22A6D"/>
    <w:rsid w:val="00D276E8"/>
    <w:rsid w:val="00D27949"/>
    <w:rsid w:val="00D3210D"/>
    <w:rsid w:val="00D37B09"/>
    <w:rsid w:val="00D40321"/>
    <w:rsid w:val="00D437FB"/>
    <w:rsid w:val="00D467DC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4223"/>
    <w:rsid w:val="00DB0058"/>
    <w:rsid w:val="00DC61D9"/>
    <w:rsid w:val="00DC73C5"/>
    <w:rsid w:val="00DD0023"/>
    <w:rsid w:val="00DD1256"/>
    <w:rsid w:val="00DD2294"/>
    <w:rsid w:val="00DD4921"/>
    <w:rsid w:val="00DD518E"/>
    <w:rsid w:val="00DD647B"/>
    <w:rsid w:val="00DD75C5"/>
    <w:rsid w:val="00DE6A9E"/>
    <w:rsid w:val="00DF090B"/>
    <w:rsid w:val="00DF5F54"/>
    <w:rsid w:val="00E03F51"/>
    <w:rsid w:val="00E06ED1"/>
    <w:rsid w:val="00E14A58"/>
    <w:rsid w:val="00E16635"/>
    <w:rsid w:val="00E16BCC"/>
    <w:rsid w:val="00E174CE"/>
    <w:rsid w:val="00E17FFB"/>
    <w:rsid w:val="00E23200"/>
    <w:rsid w:val="00E23E8E"/>
    <w:rsid w:val="00E24EDE"/>
    <w:rsid w:val="00E400B6"/>
    <w:rsid w:val="00E40DB0"/>
    <w:rsid w:val="00E41E96"/>
    <w:rsid w:val="00E426AF"/>
    <w:rsid w:val="00E46084"/>
    <w:rsid w:val="00E55148"/>
    <w:rsid w:val="00E60D2A"/>
    <w:rsid w:val="00E61459"/>
    <w:rsid w:val="00E65B85"/>
    <w:rsid w:val="00E7083B"/>
    <w:rsid w:val="00E70D66"/>
    <w:rsid w:val="00E7107D"/>
    <w:rsid w:val="00E71A1D"/>
    <w:rsid w:val="00E72624"/>
    <w:rsid w:val="00E83F1C"/>
    <w:rsid w:val="00E85087"/>
    <w:rsid w:val="00E96E74"/>
    <w:rsid w:val="00EA0228"/>
    <w:rsid w:val="00EA3A7B"/>
    <w:rsid w:val="00EA70FD"/>
    <w:rsid w:val="00EB1536"/>
    <w:rsid w:val="00EB7552"/>
    <w:rsid w:val="00EB7DD9"/>
    <w:rsid w:val="00EC54A5"/>
    <w:rsid w:val="00EE1601"/>
    <w:rsid w:val="00EE48BC"/>
    <w:rsid w:val="00EE7946"/>
    <w:rsid w:val="00EF4A7A"/>
    <w:rsid w:val="00F1262A"/>
    <w:rsid w:val="00F15B8D"/>
    <w:rsid w:val="00F17CC6"/>
    <w:rsid w:val="00F41024"/>
    <w:rsid w:val="00F47C99"/>
    <w:rsid w:val="00F5217F"/>
    <w:rsid w:val="00F55346"/>
    <w:rsid w:val="00F61E64"/>
    <w:rsid w:val="00F638B3"/>
    <w:rsid w:val="00F65623"/>
    <w:rsid w:val="00F75E47"/>
    <w:rsid w:val="00F90399"/>
    <w:rsid w:val="00F90704"/>
    <w:rsid w:val="00F90D78"/>
    <w:rsid w:val="00F91BD2"/>
    <w:rsid w:val="00F94CCD"/>
    <w:rsid w:val="00F954A7"/>
    <w:rsid w:val="00FA517D"/>
    <w:rsid w:val="00FB10ED"/>
    <w:rsid w:val="00FB18A9"/>
    <w:rsid w:val="00FB3E54"/>
    <w:rsid w:val="00FB5A17"/>
    <w:rsid w:val="00FC2715"/>
    <w:rsid w:val="00FC5004"/>
    <w:rsid w:val="00FC5426"/>
    <w:rsid w:val="00FC5736"/>
    <w:rsid w:val="00FC610B"/>
    <w:rsid w:val="00FC78DE"/>
    <w:rsid w:val="00FC7B02"/>
    <w:rsid w:val="00FD1813"/>
    <w:rsid w:val="00FD23A3"/>
    <w:rsid w:val="00FD5E35"/>
    <w:rsid w:val="00FE207C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3A84B4-9532-4370-A556-7797E355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274</TotalTime>
  <Pages>4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Halbach, Nicholas</cp:lastModifiedBy>
  <cp:revision>5</cp:revision>
  <cp:lastPrinted>2017-12-12T17:36:00Z</cp:lastPrinted>
  <dcterms:created xsi:type="dcterms:W3CDTF">2020-02-06T21:53:00Z</dcterms:created>
  <dcterms:modified xsi:type="dcterms:W3CDTF">2020-02-07T02:28:00Z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