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71189AF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B21651">
        <w:rPr>
          <w:rFonts w:ascii="Arial" w:hAnsi="Arial" w:cs="Arial"/>
          <w:sz w:val="32"/>
          <w:szCs w:val="32"/>
        </w:rPr>
        <w:t>W</w:t>
      </w:r>
      <w:r w:rsidR="00AE0FFA">
        <w:rPr>
          <w:rFonts w:ascii="Arial" w:hAnsi="Arial" w:cs="Arial"/>
          <w:sz w:val="32"/>
          <w:szCs w:val="32"/>
        </w:rPr>
        <w:t xml:space="preserve">hite Pine Room, </w:t>
      </w:r>
      <w:r w:rsidR="001A308F" w:rsidRPr="001A308F">
        <w:rPr>
          <w:rFonts w:ascii="Arial" w:hAnsi="Arial" w:cs="Arial"/>
          <w:sz w:val="32"/>
          <w:szCs w:val="32"/>
        </w:rPr>
        <w:t>Memorial Student Center</w:t>
      </w:r>
    </w:p>
    <w:p w14:paraId="1FD5039C" w14:textId="33A790F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>
        <w:rPr>
          <w:rFonts w:ascii="Arial" w:hAnsi="Arial" w:cs="Arial"/>
          <w:sz w:val="32"/>
          <w:szCs w:val="32"/>
        </w:rPr>
        <w:t>September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CD5976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3CF38693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57E8460" w14:textId="79EE9537" w:rsidR="00AE0FFA" w:rsidRPr="00D21691" w:rsidRDefault="00AE0FFA" w:rsidP="00AE0FFA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3:32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364"/>
        <w:gridCol w:w="2295"/>
        <w:gridCol w:w="2295"/>
        <w:gridCol w:w="2295"/>
      </w:tblGrid>
      <w:tr w:rsidR="00972A85" w:rsidRPr="00972A85" w14:paraId="0B66C0B4" w14:textId="77777777" w:rsidTr="00AC0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95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95" w:type="dxa"/>
            <w:hideMark/>
          </w:tcPr>
          <w:p w14:paraId="6DE5174A" w14:textId="077B2ACD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AE0FF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43E2C044" w14:textId="43C7B5ED" w:rsidR="00E426AF" w:rsidRPr="00E426AF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Senator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Dumke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CF6C1EC" w14:textId="56DBD43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AE0FF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E426AF" w:rsidRPr="00972A85" w14:paraId="75246A6E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782CEE1" w14:textId="18EBFE78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Halbach</w:t>
            </w:r>
          </w:p>
        </w:tc>
        <w:tc>
          <w:tcPr>
            <w:tcW w:w="2295" w:type="dxa"/>
          </w:tcPr>
          <w:p w14:paraId="304770CB" w14:textId="1B25BD9C" w:rsidR="00E426AF" w:rsidRPr="00972A85" w:rsidRDefault="00AE0FFA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95" w:type="dxa"/>
          </w:tcPr>
          <w:p w14:paraId="30717781" w14:textId="6837BA50" w:rsidR="00E426AF" w:rsidRPr="00972A85" w:rsidRDefault="00AE0FFA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9C867B" w14:textId="11E7D9EC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AE0FFA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50DF52E5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11233D40" w14:textId="77777777" w:rsidR="00121FC8" w:rsidRDefault="00121FC8" w:rsidP="00AE0FF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</w:t>
      </w:r>
    </w:p>
    <w:p w14:paraId="227BF508" w14:textId="0FF179A6" w:rsidR="00AE0FFA" w:rsidRDefault="00AE0FFA" w:rsidP="00AE0FF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“Don’t Trust the State</w:t>
      </w:r>
      <w:r w:rsidR="00121FC8">
        <w:rPr>
          <w:rFonts w:ascii="Franklin Gothic Book" w:eastAsia="Times New Roman" w:hAnsi="Franklin Gothic Book" w:cs="Times New Roman"/>
          <w:sz w:val="24"/>
          <w:szCs w:val="24"/>
        </w:rPr>
        <w:t>” – Gary Ramos</w:t>
      </w:r>
    </w:p>
    <w:p w14:paraId="3DD48E07" w14:textId="1FF81EA9" w:rsidR="00121FC8" w:rsidRDefault="00121FC8" w:rsidP="00AE0FF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 Next Week</w:t>
      </w:r>
    </w:p>
    <w:p w14:paraId="3316E9D7" w14:textId="5E39CB6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6A3C5E51" w14:textId="0CBCFD95" w:rsidR="00E174CE" w:rsidRDefault="00E174CE" w:rsidP="00E174C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Training </w:t>
      </w:r>
    </w:p>
    <w:p w14:paraId="4958FBD8" w14:textId="3614DAD3" w:rsidR="00121FC8" w:rsidRDefault="00121FC8" w:rsidP="00121FC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Viewpoint Neutrality</w:t>
      </w:r>
    </w:p>
    <w:p w14:paraId="591BA911" w14:textId="10A4AA78" w:rsidR="00121FC8" w:rsidRDefault="00121FC8" w:rsidP="00121FC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Policy Paper 820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4A679617" w:rsidR="001D2594" w:rsidRDefault="001D2594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4-</w:t>
      </w:r>
      <w:r w:rsidR="009634FB">
        <w:rPr>
          <w:rFonts w:ascii="Franklin Gothic Book" w:eastAsia="Times New Roman" w:hAnsi="Franklin Gothic Book" w:cs="Times New Roman"/>
          <w:sz w:val="24"/>
          <w:szCs w:val="24"/>
        </w:rPr>
        <w:t>12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02F5C8C6" w14:textId="0A584BFE" w:rsidR="005B2726" w:rsidRDefault="005B2726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AFEF623" w14:textId="7993D3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56492F65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0AC1EF7" w14:textId="7868018C" w:rsidR="00D74702" w:rsidRDefault="00D74702" w:rsidP="00D747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Vice Chair Election</w:t>
      </w:r>
      <w:r w:rsidR="00CD052E">
        <w:rPr>
          <w:rFonts w:ascii="Franklin Gothic Book" w:eastAsia="Times New Roman" w:hAnsi="Franklin Gothic Book" w:cs="Times New Roman"/>
          <w:sz w:val="24"/>
          <w:szCs w:val="24"/>
        </w:rPr>
        <w:t xml:space="preserve"> Information</w:t>
      </w:r>
    </w:p>
    <w:p w14:paraId="4910537E" w14:textId="00DAEDF0" w:rsidR="005B2726" w:rsidRDefault="005B2726" w:rsidP="005B272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Email Director Gentz if interested</w:t>
      </w:r>
    </w:p>
    <w:p w14:paraId="5D37596F" w14:textId="0A1D17FA" w:rsidR="00062F8F" w:rsidRDefault="001D2594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23ECF897" w14:textId="0CED9890" w:rsidR="005511A6" w:rsidRDefault="00CD052E" w:rsidP="005511A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12028410" w14:textId="25003227" w:rsidR="005511A6" w:rsidRDefault="005511A6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Ask for further information on first request</w:t>
      </w:r>
    </w:p>
    <w:p w14:paraId="1390D09F" w14:textId="584C56E0" w:rsidR="005511A6" w:rsidRDefault="005511A6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Penoske 2nd</w:t>
      </w:r>
    </w:p>
    <w:p w14:paraId="688EF011" w14:textId="3D83D544" w:rsidR="005511A6" w:rsidRPr="005511A6" w:rsidRDefault="005511A6" w:rsidP="005511A6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2-0-1</w:t>
      </w:r>
    </w:p>
    <w:p w14:paraId="17FACBAE" w14:textId="61BFE23E" w:rsidR="00A65ACA" w:rsidRDefault="00A65ACA" w:rsidP="00A65AC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Soccer</w:t>
      </w:r>
    </w:p>
    <w:p w14:paraId="19574F60" w14:textId="047B67DF" w:rsidR="005511A6" w:rsidRDefault="005511A6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Halbach, Dumke 2</w:t>
      </w:r>
      <w:r w:rsidRPr="005511A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0D4C9149" w14:textId="547A4221" w:rsidR="005511A6" w:rsidRDefault="005511A6" w:rsidP="005511A6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378A774E" w14:textId="7147CF44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Sports Clubs Commission</w:t>
      </w:r>
    </w:p>
    <w:p w14:paraId="6AE75764" w14:textId="186E2C7E" w:rsidR="005511A6" w:rsidRDefault="005458E4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contingent on having 3 or more people going to stay under the registration cap by Halbach, Penoske 2</w:t>
      </w:r>
      <w:r w:rsidRPr="005458E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55ADA358" w14:textId="6F74D4E1" w:rsidR="005458E4" w:rsidRDefault="005458E4" w:rsidP="005458E4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45E87BDD" w14:textId="4810828D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International Game Developers Association</w:t>
      </w:r>
    </w:p>
    <w:p w14:paraId="3C6D325D" w14:textId="0599C1A2" w:rsidR="005511A6" w:rsidRDefault="005458E4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Halbach 2</w:t>
      </w:r>
      <w:r w:rsidRPr="005458E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76A614C7" w14:textId="400E3253" w:rsidR="005458E4" w:rsidRDefault="005458E4" w:rsidP="005458E4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3-0-0</w:t>
      </w:r>
    </w:p>
    <w:p w14:paraId="6A67CB4F" w14:textId="4431FD24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Institute of Real Estate Management</w:t>
      </w:r>
    </w:p>
    <w:p w14:paraId="4CC9225F" w14:textId="5048E9A9" w:rsidR="005511A6" w:rsidRDefault="00EA7317" w:rsidP="005511A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Deny and Apply in Contingency by Halbach, Dumke 2</w:t>
      </w:r>
      <w:r w:rsidRPr="00EA7317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1838E425" w14:textId="61AE3665" w:rsidR="00EA7317" w:rsidRDefault="00EA7317" w:rsidP="00EA7317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to Deny 3-0-0</w:t>
      </w:r>
    </w:p>
    <w:p w14:paraId="4C754BC4" w14:textId="233F1762" w:rsidR="009634FB" w:rsidRDefault="009634FB" w:rsidP="009634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</w:t>
      </w:r>
    </w:p>
    <w:p w14:paraId="05C6C0F5" w14:textId="77777777" w:rsidR="00EA7317" w:rsidRDefault="00EA7317" w:rsidP="005B272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Requests opened last night</w:t>
      </w:r>
    </w:p>
    <w:p w14:paraId="4670D96D" w14:textId="7238BD65" w:rsidR="005B2726" w:rsidRDefault="005B2726" w:rsidP="005B272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October 11</w:t>
      </w:r>
      <w:r w:rsidRPr="005B2726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Deadline</w:t>
      </w:r>
    </w:p>
    <w:p w14:paraId="3ECFE667" w14:textId="744B6AF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0C52B88F" w14:textId="2456599D" w:rsidR="00B925F5" w:rsidRDefault="00B925F5" w:rsidP="00B925F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PONG LAN this weekend</w:t>
      </w:r>
    </w:p>
    <w:p w14:paraId="48C6C2BA" w14:textId="1FB8AB29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0A8B168B" w14:textId="4FCA2371" w:rsidR="00B925F5" w:rsidRDefault="00B925F5" w:rsidP="00B925F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Dumke, Penoske 2</w:t>
      </w:r>
      <w:r w:rsidRPr="00B925F5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</w:p>
    <w:p w14:paraId="18BE9612" w14:textId="1EDF0CF0" w:rsidR="00B925F5" w:rsidRPr="002E1228" w:rsidRDefault="00B925F5" w:rsidP="00B925F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Adjourned at 4:20 PM CDT</w:t>
      </w:r>
      <w:bookmarkStart w:id="0" w:name="_GoBack"/>
      <w:bookmarkEnd w:id="0"/>
    </w:p>
    <w:sectPr w:rsidR="00B925F5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A63A" w14:textId="77777777" w:rsidR="0049441D" w:rsidRDefault="0049441D" w:rsidP="00D96090">
      <w:pPr>
        <w:spacing w:after="0" w:line="240" w:lineRule="auto"/>
      </w:pPr>
      <w:r>
        <w:separator/>
      </w:r>
    </w:p>
  </w:endnote>
  <w:endnote w:type="continuationSeparator" w:id="0">
    <w:p w14:paraId="7FBF4D42" w14:textId="77777777" w:rsidR="0049441D" w:rsidRDefault="0049441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1F91" w14:textId="77777777" w:rsidR="0049441D" w:rsidRDefault="0049441D" w:rsidP="00D96090">
      <w:pPr>
        <w:spacing w:after="0" w:line="240" w:lineRule="auto"/>
      </w:pPr>
      <w:r>
        <w:separator/>
      </w:r>
    </w:p>
  </w:footnote>
  <w:footnote w:type="continuationSeparator" w:id="0">
    <w:p w14:paraId="3E1E7B9C" w14:textId="77777777" w:rsidR="0049441D" w:rsidRDefault="0049441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32495"/>
    <w:rsid w:val="00032A4E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07161"/>
    <w:rsid w:val="00121FC8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82A"/>
    <w:rsid w:val="001F6183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844FA"/>
    <w:rsid w:val="002872CE"/>
    <w:rsid w:val="002916C1"/>
    <w:rsid w:val="00292A89"/>
    <w:rsid w:val="00292ABF"/>
    <w:rsid w:val="002A21CC"/>
    <w:rsid w:val="002B6D02"/>
    <w:rsid w:val="002C68D8"/>
    <w:rsid w:val="002D636F"/>
    <w:rsid w:val="002E1228"/>
    <w:rsid w:val="002E35E5"/>
    <w:rsid w:val="002E7F06"/>
    <w:rsid w:val="002F021B"/>
    <w:rsid w:val="002F3E49"/>
    <w:rsid w:val="00306E0D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458E4"/>
    <w:rsid w:val="005511A6"/>
    <w:rsid w:val="005556AB"/>
    <w:rsid w:val="00556686"/>
    <w:rsid w:val="00562C26"/>
    <w:rsid w:val="00566CFD"/>
    <w:rsid w:val="00574D26"/>
    <w:rsid w:val="00576B9A"/>
    <w:rsid w:val="00577662"/>
    <w:rsid w:val="00581678"/>
    <w:rsid w:val="005832FE"/>
    <w:rsid w:val="00584382"/>
    <w:rsid w:val="005919AD"/>
    <w:rsid w:val="005A0554"/>
    <w:rsid w:val="005B2726"/>
    <w:rsid w:val="005B5400"/>
    <w:rsid w:val="005B544A"/>
    <w:rsid w:val="005C4904"/>
    <w:rsid w:val="005E0AF0"/>
    <w:rsid w:val="006069A7"/>
    <w:rsid w:val="00610698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B129D"/>
    <w:rsid w:val="006B1AD2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05E9"/>
    <w:rsid w:val="00AC4B5C"/>
    <w:rsid w:val="00AC67CD"/>
    <w:rsid w:val="00AC7F63"/>
    <w:rsid w:val="00AD22CA"/>
    <w:rsid w:val="00AE0FF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45E3A"/>
    <w:rsid w:val="00B55A2C"/>
    <w:rsid w:val="00B66DA9"/>
    <w:rsid w:val="00B726DE"/>
    <w:rsid w:val="00B72A3A"/>
    <w:rsid w:val="00B76E13"/>
    <w:rsid w:val="00B91E1A"/>
    <w:rsid w:val="00B925F5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5B85"/>
    <w:rsid w:val="00E7083B"/>
    <w:rsid w:val="00E70D66"/>
    <w:rsid w:val="00E83F1C"/>
    <w:rsid w:val="00E85087"/>
    <w:rsid w:val="00EA3A7B"/>
    <w:rsid w:val="00EA7317"/>
    <w:rsid w:val="00EB1536"/>
    <w:rsid w:val="00EB7552"/>
    <w:rsid w:val="00EB7DD9"/>
    <w:rsid w:val="00EC54A5"/>
    <w:rsid w:val="00EE1601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15a9c84-092d-4a3e-8910-00096a19b6ef"/>
    <ds:schemaRef ds:uri="78676637-76ff-4bad-90d0-28778f12a61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367B0F-DE0A-461A-AF39-87038025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3</cp:revision>
  <cp:lastPrinted>2017-12-12T17:36:00Z</cp:lastPrinted>
  <dcterms:created xsi:type="dcterms:W3CDTF">2019-09-20T21:19:00Z</dcterms:created>
  <dcterms:modified xsi:type="dcterms:W3CDTF">2019-09-20T21:20:00Z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