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5E18F57E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</w:t>
        </w:r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t Teams</w:t>
        </w:r>
      </w:hyperlink>
      <w:r w:rsidR="00B32714">
        <w:rPr>
          <w:rFonts w:ascii="Arial" w:hAnsi="Arial" w:cs="Arial"/>
          <w:sz w:val="32"/>
          <w:szCs w:val="32"/>
        </w:rPr>
        <w:t xml:space="preserve">, </w:t>
      </w:r>
    </w:p>
    <w:p w14:paraId="3B84290F" w14:textId="347AAA0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B32714">
        <w:rPr>
          <w:rFonts w:ascii="Arial" w:hAnsi="Arial" w:cs="Arial"/>
          <w:sz w:val="32"/>
          <w:szCs w:val="32"/>
        </w:rPr>
        <w:t>March 24</w:t>
      </w:r>
      <w:r w:rsidR="00B32714" w:rsidRPr="00B32714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8C0D5B2" w:rsidR="00776E94" w:rsidRPr="00972A85" w:rsidRDefault="00B3271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March 24</w:t>
            </w:r>
            <w:r w:rsidRPr="00B32714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8D2DC44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1A0D19EF" w:rsidR="00D7314F" w:rsidRDefault="00B32714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Online Meeting Welcome</w:t>
      </w:r>
    </w:p>
    <w:p w14:paraId="03A8A5E4" w14:textId="22A78D69" w:rsidR="00B32714" w:rsidRDefault="00B32714" w:rsidP="00B32714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General overview of structure and expectations</w:t>
      </w:r>
      <w:bookmarkStart w:id="0" w:name="_GoBack"/>
      <w:bookmarkEnd w:id="0"/>
    </w:p>
    <w:p w14:paraId="1F6B9BF7" w14:textId="15C9E5D4" w:rsidR="00B32714" w:rsidRDefault="00B32714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 project proposal</w:t>
      </w:r>
    </w:p>
    <w:p w14:paraId="04726B80" w14:textId="7B18B41F" w:rsidR="00B32714" w:rsidRP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469D80EA" w14:textId="6F3E76D3" w:rsidR="00D17908" w:rsidRDefault="00C34A55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Green Fee Policy Changes</w:t>
      </w:r>
    </w:p>
    <w:p w14:paraId="4A61651A" w14:textId="050A2D1D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 proposal checklist</w:t>
      </w:r>
    </w:p>
    <w:p w14:paraId="72715D84" w14:textId="7DC309C3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changes</w:t>
      </w:r>
    </w:p>
    <w:p w14:paraId="3E5A6B76" w14:textId="2E6BFB5E" w:rsid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7F9700F0" w14:textId="74FFF2A8" w:rsidR="00B32714" w:rsidRPr="00B32714" w:rsidRDefault="00B32714" w:rsidP="00B3271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 Week alternative promotional items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FE9A" w14:textId="77777777" w:rsidR="00D12050" w:rsidRDefault="00D12050" w:rsidP="00D96090">
      <w:pPr>
        <w:spacing w:after="0" w:line="240" w:lineRule="auto"/>
      </w:pPr>
      <w:r>
        <w:separator/>
      </w:r>
    </w:p>
  </w:endnote>
  <w:endnote w:type="continuationSeparator" w:id="0">
    <w:p w14:paraId="712C61DA" w14:textId="77777777" w:rsidR="00D12050" w:rsidRDefault="00D1205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4D6B2" w14:textId="77777777" w:rsidR="00D12050" w:rsidRDefault="00D12050" w:rsidP="00D96090">
      <w:pPr>
        <w:spacing w:after="0" w:line="240" w:lineRule="auto"/>
      </w:pPr>
      <w:r>
        <w:separator/>
      </w:r>
    </w:p>
  </w:footnote>
  <w:footnote w:type="continuationSeparator" w:id="0">
    <w:p w14:paraId="3A5C2D79" w14:textId="77777777" w:rsidR="00D12050" w:rsidRDefault="00D1205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6"/>
  </w:num>
  <w:num w:numId="13">
    <w:abstractNumId w:val="35"/>
  </w:num>
  <w:num w:numId="14">
    <w:abstractNumId w:val="41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8"/>
  </w:num>
  <w:num w:numId="25">
    <w:abstractNumId w:val="18"/>
  </w:num>
  <w:num w:numId="26">
    <w:abstractNumId w:val="13"/>
  </w:num>
  <w:num w:numId="27">
    <w:abstractNumId w:val="37"/>
  </w:num>
  <w:num w:numId="28">
    <w:abstractNumId w:val="0"/>
  </w:num>
  <w:num w:numId="29">
    <w:abstractNumId w:val="2"/>
  </w:num>
  <w:num w:numId="30">
    <w:abstractNumId w:val="25"/>
  </w:num>
  <w:num w:numId="31">
    <w:abstractNumId w:val="42"/>
  </w:num>
  <w:num w:numId="32">
    <w:abstractNumId w:val="16"/>
  </w:num>
  <w:num w:numId="33">
    <w:abstractNumId w:val="39"/>
  </w:num>
  <w:num w:numId="34">
    <w:abstractNumId w:val="22"/>
  </w:num>
  <w:num w:numId="35">
    <w:abstractNumId w:val="3"/>
  </w:num>
  <w:num w:numId="36">
    <w:abstractNumId w:val="40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3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5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AC13A-A6E8-4FD7-924B-2A92B395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6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2</cp:revision>
  <cp:lastPrinted>2017-12-12T17:36:00Z</cp:lastPrinted>
  <dcterms:created xsi:type="dcterms:W3CDTF">2020-03-23T13:23:00Z</dcterms:created>
  <dcterms:modified xsi:type="dcterms:W3CDTF">2020-03-23T13:23:00Z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