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4E8E39B2" w:rsidR="001A308F" w:rsidRPr="001A308F" w:rsidRDefault="00787FAD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E854E6">
        <w:rPr>
          <w:rFonts w:ascii="Arial" w:hAnsi="Arial" w:cs="Arial"/>
          <w:sz w:val="32"/>
          <w:szCs w:val="32"/>
        </w:rPr>
        <w:t>A</w:t>
      </w:r>
      <w:r w:rsidR="004D6376">
        <w:rPr>
          <w:rFonts w:ascii="Arial" w:hAnsi="Arial" w:cs="Arial"/>
          <w:sz w:val="32"/>
          <w:szCs w:val="32"/>
        </w:rPr>
        <w:t xml:space="preserve">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0CC062C9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E854E6">
        <w:rPr>
          <w:rFonts w:ascii="Arial" w:hAnsi="Arial" w:cs="Arial"/>
          <w:sz w:val="32"/>
          <w:szCs w:val="32"/>
        </w:rPr>
        <w:t>8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4E099F58" w14:textId="46DB428A" w:rsidR="00B16D19" w:rsidRDefault="00B16D19" w:rsidP="00B16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Rules</w:t>
      </w:r>
    </w:p>
    <w:p w14:paraId="64947190" w14:textId="1BC51DAA" w:rsidR="00E854E6" w:rsidRDefault="00E854E6" w:rsidP="00B16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Deliberations</w:t>
      </w:r>
      <w:bookmarkStart w:id="0" w:name="_GoBack"/>
      <w:bookmarkEnd w:id="0"/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BA75" w14:textId="77777777" w:rsidR="0053774A" w:rsidRDefault="0053774A" w:rsidP="00D96090">
      <w:pPr>
        <w:spacing w:after="0" w:line="240" w:lineRule="auto"/>
      </w:pPr>
      <w:r>
        <w:separator/>
      </w:r>
    </w:p>
  </w:endnote>
  <w:endnote w:type="continuationSeparator" w:id="0">
    <w:p w14:paraId="7A84A7A6" w14:textId="77777777" w:rsidR="0053774A" w:rsidRDefault="0053774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5FE1" w14:textId="77777777" w:rsidR="0053774A" w:rsidRDefault="0053774A" w:rsidP="00D96090">
      <w:pPr>
        <w:spacing w:after="0" w:line="240" w:lineRule="auto"/>
      </w:pPr>
      <w:r>
        <w:separator/>
      </w:r>
    </w:p>
  </w:footnote>
  <w:footnote w:type="continuationSeparator" w:id="0">
    <w:p w14:paraId="75B4489C" w14:textId="77777777" w:rsidR="0053774A" w:rsidRDefault="0053774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FC3884-4341-4506-BB7C-24685D83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390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197</cp:revision>
  <cp:lastPrinted>2017-12-12T17:36:00Z</cp:lastPrinted>
  <dcterms:created xsi:type="dcterms:W3CDTF">2019-09-10T19:49:00Z</dcterms:created>
  <dcterms:modified xsi:type="dcterms:W3CDTF">2020-02-07T19:48:00Z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