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02F9012B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1:00 a</w:t>
      </w:r>
      <w:bookmarkStart w:id="0" w:name="_GoBack"/>
      <w:bookmarkEnd w:id="0"/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091F11B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4C3DEE">
        <w:rPr>
          <w:rFonts w:ascii="Arial" w:hAnsi="Arial" w:cs="Arial"/>
          <w:sz w:val="32"/>
          <w:szCs w:val="32"/>
        </w:rPr>
        <w:t>December</w:t>
      </w:r>
      <w:r w:rsidR="00440492">
        <w:rPr>
          <w:rFonts w:ascii="Arial" w:hAnsi="Arial" w:cs="Arial"/>
          <w:sz w:val="32"/>
          <w:szCs w:val="32"/>
        </w:rPr>
        <w:t xml:space="preserve"> </w:t>
      </w:r>
      <w:r w:rsidR="00422401">
        <w:rPr>
          <w:rFonts w:ascii="Arial" w:hAnsi="Arial" w:cs="Arial"/>
          <w:sz w:val="32"/>
          <w:szCs w:val="32"/>
        </w:rPr>
        <w:t>16</w:t>
      </w:r>
      <w:r w:rsidR="00440492" w:rsidRPr="00440492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77E90E4" w:rsidR="00776E94" w:rsidRPr="00972A85" w:rsidRDefault="004C3DE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Dec </w:t>
            </w:r>
            <w:r w:rsidR="00422401">
              <w:rPr>
                <w:rFonts w:ascii="Arial" w:eastAsia="Times New Roman" w:hAnsi="Arial" w:cs="Arial"/>
                <w:b/>
                <w:bCs/>
                <w:sz w:val="24"/>
              </w:rPr>
              <w:t>16</w:t>
            </w:r>
            <w:r w:rsidR="00440492" w:rsidRPr="00440492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FF521B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681B06F7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2292AF7" w14:textId="7037415D" w:rsidR="0073503C" w:rsidRDefault="00440492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Terracycle Presentation</w:t>
      </w:r>
      <w:r w:rsidR="00BF55E7">
        <w:rPr>
          <w:rFonts w:ascii="Franklin Gothic Book" w:eastAsia="Times New Roman" w:hAnsi="Franklin Gothic Book" w:cs="Times New Roman"/>
          <w:sz w:val="24"/>
          <w:szCs w:val="24"/>
        </w:rPr>
        <w:t xml:space="preserve"> Discussion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(Kelsea Geottl)</w:t>
      </w:r>
    </w:p>
    <w:p w14:paraId="3F1F2DE1" w14:textId="326949D5" w:rsidR="00BF55E7" w:rsidRDefault="00BF55E7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Discussion on Glyphosate Alternative</w:t>
      </w:r>
    </w:p>
    <w:p w14:paraId="0C4238D7" w14:textId="7E10A399" w:rsidR="00BF55E7" w:rsidRDefault="00BF55E7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Budget Overview</w:t>
      </w:r>
    </w:p>
    <w:p w14:paraId="5F612814" w14:textId="2A5FC7E9" w:rsidR="00BF55E7" w:rsidRDefault="00BF55E7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Event Waste Bins PVD sign holders</w:t>
      </w:r>
    </w:p>
    <w:p w14:paraId="37850944" w14:textId="68898071" w:rsidR="00BF55E7" w:rsidRPr="00BF55E7" w:rsidRDefault="00BF55E7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Meeting Time for next year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BEEE" w14:textId="77777777" w:rsidR="00C863F8" w:rsidRDefault="00C863F8" w:rsidP="00D96090">
      <w:pPr>
        <w:spacing w:after="0" w:line="240" w:lineRule="auto"/>
      </w:pPr>
      <w:r>
        <w:separator/>
      </w:r>
    </w:p>
  </w:endnote>
  <w:endnote w:type="continuationSeparator" w:id="0">
    <w:p w14:paraId="625E3B5F" w14:textId="77777777" w:rsidR="00C863F8" w:rsidRDefault="00C863F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A10A6" w14:textId="77777777" w:rsidR="00C863F8" w:rsidRDefault="00C863F8" w:rsidP="00D96090">
      <w:pPr>
        <w:spacing w:after="0" w:line="240" w:lineRule="auto"/>
      </w:pPr>
      <w:r>
        <w:separator/>
      </w:r>
    </w:p>
  </w:footnote>
  <w:footnote w:type="continuationSeparator" w:id="0">
    <w:p w14:paraId="4CB1A699" w14:textId="77777777" w:rsidR="00C863F8" w:rsidRDefault="00C863F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0C6A47-B20B-492E-BC6B-1E41997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6</cp:revision>
  <cp:lastPrinted>2017-12-12T17:36:00Z</cp:lastPrinted>
  <dcterms:created xsi:type="dcterms:W3CDTF">2019-12-13T19:22:00Z</dcterms:created>
  <dcterms:modified xsi:type="dcterms:W3CDTF">2019-12-13T19:31:00Z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