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0565B11E" w:rsidR="001A308F" w:rsidRPr="001A308F" w:rsidRDefault="00010596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</w:t>
      </w:r>
      <w:r w:rsidR="002E1228">
        <w:rPr>
          <w:rFonts w:ascii="Arial" w:hAnsi="Arial" w:cs="Arial"/>
          <w:sz w:val="32"/>
          <w:szCs w:val="32"/>
        </w:rPr>
        <w:t>:</w:t>
      </w:r>
      <w:r w:rsidR="003A4649">
        <w:rPr>
          <w:rFonts w:ascii="Arial" w:hAnsi="Arial" w:cs="Arial"/>
          <w:sz w:val="32"/>
          <w:szCs w:val="32"/>
        </w:rPr>
        <w:t>0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287A43CF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010596">
        <w:rPr>
          <w:rFonts w:ascii="Arial" w:hAnsi="Arial" w:cs="Arial"/>
          <w:sz w:val="32"/>
          <w:szCs w:val="32"/>
        </w:rPr>
        <w:t>7</w:t>
      </w:r>
      <w:r w:rsidR="001D6FB5">
        <w:rPr>
          <w:rFonts w:ascii="Arial" w:hAnsi="Arial" w:cs="Arial"/>
          <w:sz w:val="32"/>
          <w:szCs w:val="32"/>
        </w:rPr>
        <w:t>th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5CFB1298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658290D4" w14:textId="4359195C" w:rsidR="00277C54" w:rsidRPr="00D21691" w:rsidRDefault="00277C54" w:rsidP="00277C54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3:03 PM CST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1AD03C64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277C54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5EF291CD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0ECA13AC" w:rsidR="00972A85" w:rsidRPr="00972A85" w:rsidRDefault="00277C54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9616E98" w:rsidR="00D761CF" w:rsidRPr="00972A85" w:rsidRDefault="00277C54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070576F8" w:rsidR="00863207" w:rsidRPr="00972A85" w:rsidRDefault="00270E5C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1102FCC3" w14:textId="0AE4CFD3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220A30F4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29DCB781" w:rsidR="003B5A9C" w:rsidRPr="00972A85" w:rsidRDefault="00277C54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13789420" w:rsidR="003B5A9C" w:rsidRPr="00972A85" w:rsidRDefault="00277C54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6483FBBE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43E8E998" w:rsidR="003B5A9C" w:rsidRPr="00972A85" w:rsidRDefault="00277C54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</w:tr>
      <w:tr w:rsidR="00B91743" w:rsidRPr="00972A85" w14:paraId="1BEE1F9C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07C7A1" w14:textId="582DF670" w:rsidR="00B91743" w:rsidRPr="00B91743" w:rsidRDefault="00B91743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Advisor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Rubenzer</w:t>
            </w:r>
          </w:p>
        </w:tc>
        <w:tc>
          <w:tcPr>
            <w:tcW w:w="1784" w:type="dxa"/>
          </w:tcPr>
          <w:p w14:paraId="2882549D" w14:textId="13D75550" w:rsidR="00B91743" w:rsidRPr="00972A85" w:rsidRDefault="00277C54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AF4DECE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F146187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46F08EB1" w:rsidR="003B5A9C" w:rsidRPr="00972A85" w:rsidRDefault="00277C54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3B5A9C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188FC730" w14:textId="159EF1B9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0DABFC62" w14:textId="0C0E93F6" w:rsidR="00277C54" w:rsidRDefault="00277C54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Words of Wisdom</w:t>
      </w:r>
    </w:p>
    <w:p w14:paraId="264F0362" w14:textId="1D755527" w:rsidR="00277C54" w:rsidRDefault="00277C54" w:rsidP="00277C5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Kleinschmidt</w:t>
      </w:r>
    </w:p>
    <w:p w14:paraId="39506C0C" w14:textId="52D41F85" w:rsidR="00277C54" w:rsidRDefault="00277C54" w:rsidP="00277C5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 Don’t feel bad for making decisions that upset other people, you’re not responsible for their happiness you’re responsible for yours.</w:t>
      </w:r>
    </w:p>
    <w:p w14:paraId="773CC133" w14:textId="302B0D05" w:rsidR="00277C54" w:rsidRDefault="00277C54" w:rsidP="00277C54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Senator Reindl Next Meeting</w:t>
      </w:r>
    </w:p>
    <w:p w14:paraId="5AFEF623" w14:textId="20C0026E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2213236F" w14:textId="0F6AEBC8" w:rsidR="00E71A1D" w:rsidRDefault="00C23EC9" w:rsidP="00E71A1D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Hearings</w:t>
      </w:r>
      <w:r w:rsidR="00133B6B">
        <w:rPr>
          <w:rFonts w:ascii="Franklin Gothic Book" w:eastAsia="Times New Roman" w:hAnsi="Franklin Gothic Book" w:cs="Times New Roman"/>
          <w:sz w:val="24"/>
          <w:szCs w:val="24"/>
        </w:rPr>
        <w:t xml:space="preserve"> (10 min each)</w:t>
      </w:r>
    </w:p>
    <w:p w14:paraId="0760D86D" w14:textId="1AB4F881" w:rsidR="00F25E6F" w:rsidRDefault="00F25E6F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3:10pm – Latinos Unidos</w:t>
      </w:r>
    </w:p>
    <w:p w14:paraId="7C9C2363" w14:textId="0E87CD8A" w:rsidR="00464486" w:rsidRPr="00270E5C" w:rsidRDefault="00270E5C" w:rsidP="00270E5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70E10748" w14:textId="541E0421" w:rsidR="00464486" w:rsidRDefault="00464486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3:30pm – Stout Typographical Society</w:t>
      </w:r>
    </w:p>
    <w:p w14:paraId="1E91369D" w14:textId="17105DE5" w:rsidR="00277C54" w:rsidRDefault="00270E5C" w:rsidP="00277C54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13867575" w14:textId="77B1CD1A" w:rsidR="00464486" w:rsidRDefault="00464486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3:40pm – Hand Drumming Club</w:t>
      </w:r>
    </w:p>
    <w:p w14:paraId="7B164372" w14:textId="45000779" w:rsidR="00270E5C" w:rsidRDefault="00957816" w:rsidP="00270E5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36C86AC" w14:textId="202666ED" w:rsidR="006C0884" w:rsidRDefault="00F25E6F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3:50pm – Colleges Against Cancer</w:t>
      </w:r>
    </w:p>
    <w:p w14:paraId="7C4744F8" w14:textId="3F11C0D3" w:rsidR="00270E5C" w:rsidRDefault="00957816" w:rsidP="00270E5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06C45144" w14:textId="271F4648" w:rsidR="00F25E6F" w:rsidRDefault="00F25E6F" w:rsidP="00F25E6F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4:00pm – </w:t>
      </w:r>
      <w:r w:rsidR="00747802">
        <w:rPr>
          <w:rFonts w:ascii="Franklin Gothic Book" w:eastAsia="Times New Roman" w:hAnsi="Franklin Gothic Book" w:cs="Times New Roman"/>
          <w:sz w:val="24"/>
          <w:szCs w:val="24"/>
        </w:rPr>
        <w:t>IREM</w:t>
      </w:r>
    </w:p>
    <w:p w14:paraId="75D7F3A5" w14:textId="51933301" w:rsidR="00957816" w:rsidRPr="00F25E6F" w:rsidRDefault="00957816" w:rsidP="0095781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7618C04" w14:textId="78AB09AF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4:10pm – </w:t>
      </w:r>
      <w:r w:rsidR="00747802">
        <w:rPr>
          <w:rFonts w:ascii="Franklin Gothic Book" w:eastAsia="Times New Roman" w:hAnsi="Franklin Gothic Book" w:cs="Times New Roman"/>
          <w:sz w:val="24"/>
          <w:szCs w:val="24"/>
        </w:rPr>
        <w:t>Disc Golf Club</w:t>
      </w:r>
    </w:p>
    <w:p w14:paraId="549F6B72" w14:textId="2DF15FF1" w:rsidR="00957816" w:rsidRDefault="00D14402" w:rsidP="0095781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9FD9666" w14:textId="02E9CB69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4:20pm – </w:t>
      </w:r>
      <w:r w:rsidR="00747802">
        <w:rPr>
          <w:rFonts w:ascii="Franklin Gothic Book" w:eastAsia="Times New Roman" w:hAnsi="Franklin Gothic Book" w:cs="Times New Roman"/>
          <w:sz w:val="24"/>
          <w:szCs w:val="24"/>
        </w:rPr>
        <w:t>ISP</w:t>
      </w:r>
    </w:p>
    <w:p w14:paraId="5E2D2A33" w14:textId="1E322FA8" w:rsidR="00957816" w:rsidRDefault="00D14402" w:rsidP="00957816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FC9FAC7" w14:textId="065B09C4" w:rsidR="00E16BCC" w:rsidRDefault="00DD0023" w:rsidP="00E16BC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4:30pm </w:t>
      </w:r>
      <w:r w:rsidR="00E16BCC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F25E6F">
        <w:rPr>
          <w:rFonts w:ascii="Franklin Gothic Book" w:eastAsia="Times New Roman" w:hAnsi="Franklin Gothic Book" w:cs="Times New Roman"/>
          <w:sz w:val="24"/>
          <w:szCs w:val="24"/>
        </w:rPr>
        <w:t>Fine Arts Association</w:t>
      </w:r>
    </w:p>
    <w:p w14:paraId="6D924D7C" w14:textId="138D2FCC" w:rsidR="00D14402" w:rsidRPr="00E16BCC" w:rsidRDefault="00D14402" w:rsidP="00D1440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6D5F2D3" w14:textId="20B39179" w:rsidR="00DD0023" w:rsidRDefault="00DD002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4:40pm – </w:t>
      </w:r>
      <w:r w:rsidR="00F25E6F">
        <w:rPr>
          <w:rFonts w:ascii="Franklin Gothic Book" w:eastAsia="Times New Roman" w:hAnsi="Franklin Gothic Book" w:cs="Times New Roman"/>
          <w:sz w:val="24"/>
          <w:szCs w:val="24"/>
        </w:rPr>
        <w:t>Swing Club</w:t>
      </w:r>
    </w:p>
    <w:p w14:paraId="23E09983" w14:textId="38742037" w:rsidR="00D14402" w:rsidRDefault="00AB1622" w:rsidP="00D1440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7174FDE" w14:textId="7A6E0629" w:rsidR="00721257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4:50pm – </w:t>
      </w:r>
      <w:r w:rsidR="006C0884">
        <w:rPr>
          <w:rFonts w:ascii="Franklin Gothic Book" w:eastAsia="Times New Roman" w:hAnsi="Franklin Gothic Book" w:cs="Times New Roman"/>
          <w:sz w:val="24"/>
          <w:szCs w:val="24"/>
        </w:rPr>
        <w:t>GSA</w:t>
      </w:r>
    </w:p>
    <w:p w14:paraId="69EF4F59" w14:textId="629CB196" w:rsidR="00D14402" w:rsidRDefault="00AB1622" w:rsidP="00D1440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65DA97A" w14:textId="1CC3FE4C" w:rsidR="00D437FB" w:rsidRDefault="00D437F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5:00pm – </w:t>
      </w:r>
      <w:r w:rsidR="00F25E6F">
        <w:rPr>
          <w:rFonts w:ascii="Franklin Gothic Book" w:eastAsia="Times New Roman" w:hAnsi="Franklin Gothic Book" w:cs="Times New Roman"/>
          <w:sz w:val="24"/>
          <w:szCs w:val="24"/>
        </w:rPr>
        <w:t>Cru</w:t>
      </w:r>
    </w:p>
    <w:p w14:paraId="25FF71D8" w14:textId="673CE685" w:rsidR="00D14402" w:rsidRDefault="00AB1622" w:rsidP="00D1440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49FB8E6" w14:textId="53BF22D7" w:rsidR="00F1262A" w:rsidRDefault="00F1262A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5:10pm – </w:t>
      </w:r>
      <w:r w:rsidR="00F25E6F">
        <w:rPr>
          <w:rFonts w:ascii="Franklin Gothic Book" w:eastAsia="Times New Roman" w:hAnsi="Franklin Gothic Book" w:cs="Times New Roman"/>
          <w:sz w:val="24"/>
          <w:szCs w:val="24"/>
        </w:rPr>
        <w:t>PONG</w:t>
      </w:r>
    </w:p>
    <w:p w14:paraId="66A874DC" w14:textId="482B0249" w:rsidR="00D14402" w:rsidRDefault="00637FE3" w:rsidP="00D1440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F69496B" w14:textId="67980532" w:rsidR="00161E13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5:20pm – </w:t>
      </w:r>
      <w:r w:rsidR="00F25E6F">
        <w:rPr>
          <w:rFonts w:ascii="Franklin Gothic Book" w:eastAsia="Times New Roman" w:hAnsi="Franklin Gothic Book" w:cs="Times New Roman"/>
          <w:sz w:val="24"/>
          <w:szCs w:val="24"/>
        </w:rPr>
        <w:t>Tabletop Gaming</w:t>
      </w:r>
    </w:p>
    <w:p w14:paraId="4E0C30DF" w14:textId="09A29F66" w:rsidR="00D14402" w:rsidRDefault="00637FE3" w:rsidP="00D1440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79D1BC4A" w14:textId="44BBAF75" w:rsidR="00161E13" w:rsidRDefault="00161E1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5:30pm – </w:t>
      </w:r>
      <w:r w:rsidR="006C0884">
        <w:rPr>
          <w:rFonts w:ascii="Franklin Gothic Book" w:eastAsia="Times New Roman" w:hAnsi="Franklin Gothic Book" w:cs="Times New Roman"/>
          <w:sz w:val="24"/>
          <w:szCs w:val="24"/>
        </w:rPr>
        <w:t>Stoutonia</w:t>
      </w:r>
    </w:p>
    <w:p w14:paraId="6F46EA2D" w14:textId="6A97B322" w:rsidR="00D14402" w:rsidRDefault="00637FE3" w:rsidP="00D1440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5DA6E83" w14:textId="0E92B5EA" w:rsidR="00721257" w:rsidRDefault="00721257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5:40pm – </w:t>
      </w:r>
      <w:r w:rsidR="006C0884">
        <w:rPr>
          <w:rFonts w:ascii="Franklin Gothic Book" w:eastAsia="Times New Roman" w:hAnsi="Franklin Gothic Book" w:cs="Times New Roman"/>
          <w:sz w:val="24"/>
          <w:szCs w:val="24"/>
        </w:rPr>
        <w:t>Society of Plastics Engineers</w:t>
      </w:r>
    </w:p>
    <w:p w14:paraId="2D598556" w14:textId="00BC10DD" w:rsidR="00D14402" w:rsidRDefault="00637FE3" w:rsidP="00D1440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0966278A" w14:textId="5E5CF7FA" w:rsidR="00B35563" w:rsidRDefault="00B3556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5:50pm – </w:t>
      </w:r>
      <w:r w:rsidR="00A95E68">
        <w:rPr>
          <w:rFonts w:ascii="Franklin Gothic Book" w:eastAsia="Times New Roman" w:hAnsi="Franklin Gothic Book" w:cs="Times New Roman"/>
          <w:sz w:val="24"/>
          <w:szCs w:val="24"/>
        </w:rPr>
        <w:t>An-Bu</w:t>
      </w:r>
    </w:p>
    <w:p w14:paraId="2FA21374" w14:textId="63A25FD6" w:rsidR="00D14402" w:rsidRDefault="001136C5" w:rsidP="00D14402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1611CAF" w14:textId="77D1169D" w:rsidR="001A76D9" w:rsidRDefault="001A76D9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6:00pm – </w:t>
      </w:r>
      <w:r w:rsidR="0054612A">
        <w:rPr>
          <w:rFonts w:ascii="Franklin Gothic Book" w:eastAsia="Times New Roman" w:hAnsi="Franklin Gothic Book" w:cs="Times New Roman"/>
          <w:sz w:val="24"/>
          <w:szCs w:val="24"/>
        </w:rPr>
        <w:t>HSSO</w:t>
      </w:r>
    </w:p>
    <w:p w14:paraId="25451FEC" w14:textId="4A803D0F" w:rsidR="0087792C" w:rsidRDefault="0087792C" w:rsidP="0087792C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fund none of the annual budget process by Dumke, 2</w:t>
      </w:r>
      <w:r w:rsidRPr="0087792C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Halbach</w:t>
      </w:r>
    </w:p>
    <w:p w14:paraId="34B34A4E" w14:textId="167C6EB0" w:rsidR="0087792C" w:rsidRPr="0087792C" w:rsidRDefault="0087792C" w:rsidP="0087792C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denied 0-3-1</w:t>
      </w:r>
    </w:p>
    <w:p w14:paraId="4292B5D8" w14:textId="7C934AE8" w:rsidR="00FA4551" w:rsidRDefault="00FA4551" w:rsidP="00FA4551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</w:t>
      </w:r>
    </w:p>
    <w:p w14:paraId="39AD934D" w14:textId="3EAF1AA6" w:rsidR="00FA4551" w:rsidRDefault="00FA4551" w:rsidP="00FA4551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Fishing Club</w:t>
      </w:r>
    </w:p>
    <w:p w14:paraId="5E9E1B6F" w14:textId="6FE4164C" w:rsidR="0087792C" w:rsidRDefault="0087792C" w:rsidP="0087792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Moving $167.50 from equipment to bulk fishing line</w:t>
      </w:r>
    </w:p>
    <w:p w14:paraId="1C386629" w14:textId="63888187" w:rsidR="0087792C" w:rsidRDefault="0087792C" w:rsidP="0087792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Motion to postpone for further information by Dumke, 2</w:t>
      </w:r>
      <w:r w:rsidRPr="0087792C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Kleinschmidt</w:t>
      </w:r>
    </w:p>
    <w:p w14:paraId="06DE13E7" w14:textId="27F0B81A" w:rsidR="0087792C" w:rsidRDefault="0087792C" w:rsidP="0087792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3-0-1</w:t>
      </w:r>
      <w:bookmarkStart w:id="0" w:name="_GoBack"/>
      <w:bookmarkEnd w:id="0"/>
    </w:p>
    <w:p w14:paraId="4E099F58" w14:textId="72093069" w:rsidR="00B16D19" w:rsidRDefault="00B16D19" w:rsidP="00B16D19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Rules</w:t>
      </w:r>
    </w:p>
    <w:p w14:paraId="3ECFE667" w14:textId="15CAB58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48C6C2BA" w14:textId="77777777" w:rsidR="006C5812" w:rsidRPr="002E1228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sectPr w:rsidR="006C5812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F810F" w14:textId="77777777" w:rsidR="00B808D7" w:rsidRDefault="00B808D7" w:rsidP="00D96090">
      <w:pPr>
        <w:spacing w:after="0" w:line="240" w:lineRule="auto"/>
      </w:pPr>
      <w:r>
        <w:separator/>
      </w:r>
    </w:p>
  </w:endnote>
  <w:endnote w:type="continuationSeparator" w:id="0">
    <w:p w14:paraId="7FB8D061" w14:textId="77777777" w:rsidR="00B808D7" w:rsidRDefault="00B808D7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051DA" w14:textId="77777777" w:rsidR="00B808D7" w:rsidRDefault="00B808D7" w:rsidP="00D96090">
      <w:pPr>
        <w:spacing w:after="0" w:line="240" w:lineRule="auto"/>
      </w:pPr>
      <w:r>
        <w:separator/>
      </w:r>
    </w:p>
  </w:footnote>
  <w:footnote w:type="continuationSeparator" w:id="0">
    <w:p w14:paraId="7FC9E74D" w14:textId="77777777" w:rsidR="00B808D7" w:rsidRDefault="00B808D7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596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8FB"/>
    <w:rsid w:val="00080953"/>
    <w:rsid w:val="0008354F"/>
    <w:rsid w:val="00091704"/>
    <w:rsid w:val="000946E9"/>
    <w:rsid w:val="0009573D"/>
    <w:rsid w:val="00096C36"/>
    <w:rsid w:val="000975B7"/>
    <w:rsid w:val="000A11D3"/>
    <w:rsid w:val="000A70B8"/>
    <w:rsid w:val="000B5F8D"/>
    <w:rsid w:val="000B779D"/>
    <w:rsid w:val="000C344D"/>
    <w:rsid w:val="000C6A1A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136C5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1E13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A76D9"/>
    <w:rsid w:val="001B241A"/>
    <w:rsid w:val="001B28F2"/>
    <w:rsid w:val="001B75F8"/>
    <w:rsid w:val="001C36FD"/>
    <w:rsid w:val="001D0E1D"/>
    <w:rsid w:val="001D2594"/>
    <w:rsid w:val="001D47C5"/>
    <w:rsid w:val="001D6FB5"/>
    <w:rsid w:val="001D7523"/>
    <w:rsid w:val="001E1900"/>
    <w:rsid w:val="001E6876"/>
    <w:rsid w:val="001E76BC"/>
    <w:rsid w:val="001F52A8"/>
    <w:rsid w:val="001F582A"/>
    <w:rsid w:val="001F6183"/>
    <w:rsid w:val="00201FAF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70E5C"/>
    <w:rsid w:val="00277C54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1083"/>
    <w:rsid w:val="003A2AE4"/>
    <w:rsid w:val="003A4649"/>
    <w:rsid w:val="003A7D6B"/>
    <w:rsid w:val="003B5A9C"/>
    <w:rsid w:val="003B6DF6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4505"/>
    <w:rsid w:val="00442829"/>
    <w:rsid w:val="00442FC5"/>
    <w:rsid w:val="00443394"/>
    <w:rsid w:val="00444B0E"/>
    <w:rsid w:val="004454AB"/>
    <w:rsid w:val="004473E9"/>
    <w:rsid w:val="004507FD"/>
    <w:rsid w:val="00464486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4612A"/>
    <w:rsid w:val="005556AB"/>
    <w:rsid w:val="00556686"/>
    <w:rsid w:val="00562C26"/>
    <w:rsid w:val="0056534F"/>
    <w:rsid w:val="00566CFD"/>
    <w:rsid w:val="00567A49"/>
    <w:rsid w:val="00574867"/>
    <w:rsid w:val="00574D26"/>
    <w:rsid w:val="00576B9A"/>
    <w:rsid w:val="00577662"/>
    <w:rsid w:val="0058079E"/>
    <w:rsid w:val="00581678"/>
    <w:rsid w:val="005824C1"/>
    <w:rsid w:val="0058301A"/>
    <w:rsid w:val="005832FE"/>
    <w:rsid w:val="00584382"/>
    <w:rsid w:val="005919AD"/>
    <w:rsid w:val="005A0554"/>
    <w:rsid w:val="005A4EBF"/>
    <w:rsid w:val="005B0F6E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37FE3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816ED"/>
    <w:rsid w:val="006900D7"/>
    <w:rsid w:val="006913FA"/>
    <w:rsid w:val="00697698"/>
    <w:rsid w:val="006A5B88"/>
    <w:rsid w:val="006B129D"/>
    <w:rsid w:val="006B1AD2"/>
    <w:rsid w:val="006B29F6"/>
    <w:rsid w:val="006B2AAF"/>
    <w:rsid w:val="006B3ABC"/>
    <w:rsid w:val="006B5D3B"/>
    <w:rsid w:val="006C0884"/>
    <w:rsid w:val="006C5812"/>
    <w:rsid w:val="006C5C04"/>
    <w:rsid w:val="006D23B4"/>
    <w:rsid w:val="006D3C45"/>
    <w:rsid w:val="006D5F4C"/>
    <w:rsid w:val="006D60F2"/>
    <w:rsid w:val="006E0EFE"/>
    <w:rsid w:val="006E567B"/>
    <w:rsid w:val="006E6D91"/>
    <w:rsid w:val="006F537E"/>
    <w:rsid w:val="006F7BEE"/>
    <w:rsid w:val="007038B7"/>
    <w:rsid w:val="007110D2"/>
    <w:rsid w:val="00712482"/>
    <w:rsid w:val="007132D2"/>
    <w:rsid w:val="00721257"/>
    <w:rsid w:val="00723B07"/>
    <w:rsid w:val="007242AC"/>
    <w:rsid w:val="00724E30"/>
    <w:rsid w:val="00734D00"/>
    <w:rsid w:val="007428F5"/>
    <w:rsid w:val="0074508B"/>
    <w:rsid w:val="00746F79"/>
    <w:rsid w:val="00747802"/>
    <w:rsid w:val="00753853"/>
    <w:rsid w:val="007579CE"/>
    <w:rsid w:val="00766A1F"/>
    <w:rsid w:val="0077679A"/>
    <w:rsid w:val="0078006B"/>
    <w:rsid w:val="0078315C"/>
    <w:rsid w:val="00787657"/>
    <w:rsid w:val="00792025"/>
    <w:rsid w:val="007950CB"/>
    <w:rsid w:val="007A3E40"/>
    <w:rsid w:val="007A4FD0"/>
    <w:rsid w:val="007A53CE"/>
    <w:rsid w:val="007A7C04"/>
    <w:rsid w:val="007B15BF"/>
    <w:rsid w:val="007C21F9"/>
    <w:rsid w:val="007C26C3"/>
    <w:rsid w:val="007C5314"/>
    <w:rsid w:val="007D1975"/>
    <w:rsid w:val="007D61D5"/>
    <w:rsid w:val="007E1A7B"/>
    <w:rsid w:val="007E2972"/>
    <w:rsid w:val="007E586C"/>
    <w:rsid w:val="007E5E60"/>
    <w:rsid w:val="007F1DE3"/>
    <w:rsid w:val="007F3788"/>
    <w:rsid w:val="00800D25"/>
    <w:rsid w:val="00810F07"/>
    <w:rsid w:val="008204D0"/>
    <w:rsid w:val="0082675D"/>
    <w:rsid w:val="00841030"/>
    <w:rsid w:val="00856E25"/>
    <w:rsid w:val="0086112F"/>
    <w:rsid w:val="00863207"/>
    <w:rsid w:val="00863C92"/>
    <w:rsid w:val="0086473B"/>
    <w:rsid w:val="00866481"/>
    <w:rsid w:val="00875EB6"/>
    <w:rsid w:val="00876CC9"/>
    <w:rsid w:val="0087792C"/>
    <w:rsid w:val="00877B50"/>
    <w:rsid w:val="00885D4F"/>
    <w:rsid w:val="008863E6"/>
    <w:rsid w:val="00893C96"/>
    <w:rsid w:val="008A1877"/>
    <w:rsid w:val="008A1D33"/>
    <w:rsid w:val="008A2F3F"/>
    <w:rsid w:val="008A4BA2"/>
    <w:rsid w:val="008A7866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176B2"/>
    <w:rsid w:val="00924A01"/>
    <w:rsid w:val="0092551E"/>
    <w:rsid w:val="0092773E"/>
    <w:rsid w:val="00930328"/>
    <w:rsid w:val="00930CB2"/>
    <w:rsid w:val="009341C0"/>
    <w:rsid w:val="00934D94"/>
    <w:rsid w:val="00947A7D"/>
    <w:rsid w:val="00957816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E5EFE"/>
    <w:rsid w:val="009F2873"/>
    <w:rsid w:val="009F4455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95E68"/>
    <w:rsid w:val="00AA03D5"/>
    <w:rsid w:val="00AA2E1E"/>
    <w:rsid w:val="00AA3CD7"/>
    <w:rsid w:val="00AB060D"/>
    <w:rsid w:val="00AB1606"/>
    <w:rsid w:val="00AB1622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445C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16D19"/>
    <w:rsid w:val="00B21651"/>
    <w:rsid w:val="00B21BB6"/>
    <w:rsid w:val="00B24230"/>
    <w:rsid w:val="00B31559"/>
    <w:rsid w:val="00B35563"/>
    <w:rsid w:val="00B36214"/>
    <w:rsid w:val="00B45E3A"/>
    <w:rsid w:val="00B5289F"/>
    <w:rsid w:val="00B55A2C"/>
    <w:rsid w:val="00B63380"/>
    <w:rsid w:val="00B66DA9"/>
    <w:rsid w:val="00B726DE"/>
    <w:rsid w:val="00B72A3A"/>
    <w:rsid w:val="00B808D7"/>
    <w:rsid w:val="00B91743"/>
    <w:rsid w:val="00B91E1A"/>
    <w:rsid w:val="00BA5ACA"/>
    <w:rsid w:val="00BA7452"/>
    <w:rsid w:val="00BC33A6"/>
    <w:rsid w:val="00BC5B82"/>
    <w:rsid w:val="00BC7896"/>
    <w:rsid w:val="00BD4068"/>
    <w:rsid w:val="00BD419E"/>
    <w:rsid w:val="00BE1ADE"/>
    <w:rsid w:val="00BE2C95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07C6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C36"/>
    <w:rsid w:val="00C87B09"/>
    <w:rsid w:val="00C97F39"/>
    <w:rsid w:val="00CA4BAF"/>
    <w:rsid w:val="00CA59E6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14402"/>
    <w:rsid w:val="00D21691"/>
    <w:rsid w:val="00D21D33"/>
    <w:rsid w:val="00D22150"/>
    <w:rsid w:val="00D22A6D"/>
    <w:rsid w:val="00D276E8"/>
    <w:rsid w:val="00D27949"/>
    <w:rsid w:val="00D37B09"/>
    <w:rsid w:val="00D40321"/>
    <w:rsid w:val="00D437FB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0023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6BCC"/>
    <w:rsid w:val="00E174CE"/>
    <w:rsid w:val="00E17FFB"/>
    <w:rsid w:val="00E23E8E"/>
    <w:rsid w:val="00E24EDE"/>
    <w:rsid w:val="00E400B6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EE7946"/>
    <w:rsid w:val="00EF4A7A"/>
    <w:rsid w:val="00F1262A"/>
    <w:rsid w:val="00F15B8D"/>
    <w:rsid w:val="00F25E6F"/>
    <w:rsid w:val="00F41024"/>
    <w:rsid w:val="00F47C99"/>
    <w:rsid w:val="00F5217F"/>
    <w:rsid w:val="00F55346"/>
    <w:rsid w:val="00F61E64"/>
    <w:rsid w:val="00F638B3"/>
    <w:rsid w:val="00F64DFB"/>
    <w:rsid w:val="00F65623"/>
    <w:rsid w:val="00F75E47"/>
    <w:rsid w:val="00F90399"/>
    <w:rsid w:val="00F90704"/>
    <w:rsid w:val="00F90D78"/>
    <w:rsid w:val="00F91BD2"/>
    <w:rsid w:val="00F94CCD"/>
    <w:rsid w:val="00F954A7"/>
    <w:rsid w:val="00FA4551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5E35"/>
    <w:rsid w:val="00FE207C"/>
    <w:rsid w:val="00FE3AA2"/>
    <w:rsid w:val="00FE6834"/>
    <w:rsid w:val="00FF042A"/>
    <w:rsid w:val="00FF065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64B3F-404B-4A45-9527-527A7EE8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206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Halbach, Nicholas</cp:lastModifiedBy>
  <cp:revision>4</cp:revision>
  <cp:lastPrinted>2017-12-12T17:36:00Z</cp:lastPrinted>
  <dcterms:created xsi:type="dcterms:W3CDTF">2020-02-07T20:59:00Z</dcterms:created>
  <dcterms:modified xsi:type="dcterms:W3CDTF">2020-02-08T00:58:00Z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